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04684" w14:textId="77777777" w:rsidR="00C73F44" w:rsidRPr="00F47F3E" w:rsidRDefault="00C73F44"/>
    <w:p w14:paraId="2CB3466D" w14:textId="77777777" w:rsidR="005D42A4" w:rsidRPr="005D42A4" w:rsidRDefault="005D42A4" w:rsidP="005D42A4">
      <w:pPr>
        <w:spacing w:line="240" w:lineRule="auto"/>
        <w:rPr>
          <w:rFonts w:ascii="AU Passata" w:eastAsia="Times New Roman" w:hAnsi="AU Passata" w:cs="Times New Roman"/>
          <w:b/>
          <w:color w:val="003366"/>
          <w:sz w:val="28"/>
          <w:szCs w:val="28"/>
          <w:lang w:eastAsia="da-DK"/>
        </w:rPr>
      </w:pPr>
      <w:bookmarkStart w:id="0" w:name="_Hlk198308110"/>
      <w:r w:rsidRPr="005D42A4">
        <w:rPr>
          <w:rFonts w:ascii="AU Passata" w:eastAsia="Times New Roman" w:hAnsi="AU Passata" w:cs="Times New Roman"/>
          <w:b/>
          <w:color w:val="003366"/>
          <w:sz w:val="28"/>
          <w:szCs w:val="28"/>
          <w:lang w:eastAsia="da-DK"/>
        </w:rPr>
        <w:t>Ansøgning om [uddannelsesinitiativets navn]</w:t>
      </w:r>
    </w:p>
    <w:p w14:paraId="74A190D9" w14:textId="77777777" w:rsidR="005D42A4" w:rsidRPr="005D42A4" w:rsidRDefault="005D42A4" w:rsidP="005D42A4">
      <w:pPr>
        <w:spacing w:line="240" w:lineRule="auto"/>
        <w:rPr>
          <w:rFonts w:ascii="AU Passata" w:eastAsia="Times New Roman" w:hAnsi="AU Passata" w:cs="Times New Roman"/>
          <w:b/>
          <w:i/>
          <w:iCs/>
          <w:color w:val="003366"/>
          <w:sz w:val="28"/>
          <w:szCs w:val="28"/>
          <w:lang w:eastAsia="da-DK"/>
        </w:rPr>
      </w:pPr>
      <w:r w:rsidRPr="005D42A4">
        <w:rPr>
          <w:rFonts w:ascii="AU Passata" w:eastAsia="Times New Roman" w:hAnsi="AU Passata" w:cs="Times New Roman"/>
          <w:b/>
          <w:i/>
          <w:iCs/>
          <w:color w:val="003366"/>
          <w:sz w:val="28"/>
          <w:szCs w:val="28"/>
          <w:lang w:eastAsia="da-DK"/>
        </w:rPr>
        <w:t>Ny erhvervskandidatuddannelse som kombinationsuddannelse (1+2)</w:t>
      </w:r>
    </w:p>
    <w:p w14:paraId="753EB915" w14:textId="77777777" w:rsidR="005D42A4" w:rsidRPr="005D42A4" w:rsidRDefault="005D42A4" w:rsidP="005D42A4">
      <w:pPr>
        <w:spacing w:line="240" w:lineRule="auto"/>
        <w:rPr>
          <w:rFonts w:ascii="AU Passata" w:eastAsia="Times New Roman" w:hAnsi="AU Passata" w:cs="Times New Roman"/>
          <w:b/>
          <w:color w:val="003366"/>
          <w:sz w:val="28"/>
          <w:szCs w:val="28"/>
          <w:lang w:eastAsia="da-DK"/>
        </w:rPr>
      </w:pPr>
    </w:p>
    <w:p w14:paraId="024F5C55" w14:textId="77777777" w:rsidR="005D42A4" w:rsidRPr="005D42A4" w:rsidRDefault="005D42A4" w:rsidP="005D42A4">
      <w:pPr>
        <w:spacing w:line="240" w:lineRule="auto"/>
        <w:rPr>
          <w:rFonts w:ascii="AU Passata" w:eastAsia="Calibri" w:hAnsi="AU Passata" w:cs="Times New Roman"/>
          <w:b/>
          <w:sz w:val="22"/>
          <w:szCs w:val="22"/>
        </w:rPr>
      </w:pPr>
      <w:r w:rsidRPr="005D42A4">
        <w:rPr>
          <w:rFonts w:ascii="AU Passata" w:eastAsia="Calibri" w:hAnsi="AU Passata" w:cs="Times New Roman"/>
          <w:b/>
          <w:sz w:val="22"/>
          <w:szCs w:val="22"/>
        </w:rPr>
        <w:t>Ansøger</w:t>
      </w:r>
    </w:p>
    <w:tbl>
      <w:tblPr>
        <w:tblStyle w:val="TableGrid1"/>
        <w:tblW w:w="9918" w:type="dxa"/>
        <w:tblLook w:val="04A0" w:firstRow="1" w:lastRow="0" w:firstColumn="1" w:lastColumn="0" w:noHBand="0" w:noVBand="1"/>
      </w:tblPr>
      <w:tblGrid>
        <w:gridCol w:w="2686"/>
        <w:gridCol w:w="7232"/>
      </w:tblGrid>
      <w:tr w:rsidR="005D42A4" w:rsidRPr="005D42A4" w14:paraId="6A7C2EB5" w14:textId="77777777" w:rsidTr="005D42A4">
        <w:tc>
          <w:tcPr>
            <w:tcW w:w="2686" w:type="dxa"/>
            <w:shd w:val="clear" w:color="auto" w:fill="D9D9D9"/>
          </w:tcPr>
          <w:p w14:paraId="3995EC8A" w14:textId="77777777" w:rsidR="005D42A4" w:rsidRPr="005D42A4" w:rsidRDefault="005D42A4" w:rsidP="005D42A4">
            <w:pPr>
              <w:rPr>
                <w:rFonts w:ascii="AU Passata" w:hAnsi="AU Passata"/>
                <w:sz w:val="22"/>
                <w:szCs w:val="22"/>
              </w:rPr>
            </w:pPr>
            <w:r w:rsidRPr="005D42A4">
              <w:rPr>
                <w:rFonts w:ascii="AU Passata" w:hAnsi="AU Passata"/>
                <w:sz w:val="22"/>
                <w:szCs w:val="22"/>
              </w:rPr>
              <w:t>Fakultet</w:t>
            </w:r>
          </w:p>
        </w:tc>
        <w:tc>
          <w:tcPr>
            <w:tcW w:w="7232" w:type="dxa"/>
          </w:tcPr>
          <w:p w14:paraId="47A044CC" w14:textId="77777777" w:rsidR="005D42A4" w:rsidRPr="005D42A4" w:rsidRDefault="005D42A4" w:rsidP="005D42A4">
            <w:pPr>
              <w:rPr>
                <w:rFonts w:ascii="AU Passata" w:hAnsi="AU Passata"/>
                <w:sz w:val="22"/>
                <w:szCs w:val="22"/>
              </w:rPr>
            </w:pPr>
          </w:p>
        </w:tc>
      </w:tr>
      <w:tr w:rsidR="005D42A4" w:rsidRPr="005D42A4" w14:paraId="26926B4B" w14:textId="77777777" w:rsidTr="005D42A4">
        <w:tc>
          <w:tcPr>
            <w:tcW w:w="2686" w:type="dxa"/>
            <w:tcBorders>
              <w:bottom w:val="single" w:sz="4" w:space="0" w:color="auto"/>
            </w:tcBorders>
            <w:shd w:val="clear" w:color="auto" w:fill="D9D9D9"/>
          </w:tcPr>
          <w:p w14:paraId="3918C579" w14:textId="77777777" w:rsidR="005D42A4" w:rsidRPr="005D42A4" w:rsidRDefault="005D42A4" w:rsidP="005D42A4">
            <w:pPr>
              <w:rPr>
                <w:rFonts w:ascii="AU Passata" w:hAnsi="AU Passata"/>
                <w:sz w:val="22"/>
                <w:szCs w:val="22"/>
              </w:rPr>
            </w:pPr>
            <w:r w:rsidRPr="005D42A4">
              <w:rPr>
                <w:rFonts w:ascii="AU Passata" w:hAnsi="AU Passata"/>
                <w:sz w:val="22"/>
                <w:szCs w:val="22"/>
              </w:rPr>
              <w:t>Studienævn/Institutter</w:t>
            </w:r>
          </w:p>
        </w:tc>
        <w:tc>
          <w:tcPr>
            <w:tcW w:w="7232" w:type="dxa"/>
            <w:tcBorders>
              <w:bottom w:val="single" w:sz="4" w:space="0" w:color="auto"/>
            </w:tcBorders>
          </w:tcPr>
          <w:p w14:paraId="065C8622" w14:textId="77777777" w:rsidR="005D42A4" w:rsidRPr="005D42A4" w:rsidRDefault="005D42A4" w:rsidP="005D42A4">
            <w:pPr>
              <w:rPr>
                <w:rFonts w:ascii="AU Passata" w:hAnsi="AU Passata"/>
                <w:sz w:val="22"/>
                <w:szCs w:val="22"/>
              </w:rPr>
            </w:pPr>
          </w:p>
        </w:tc>
      </w:tr>
      <w:tr w:rsidR="005D42A4" w:rsidRPr="005D42A4" w14:paraId="601E7567" w14:textId="77777777" w:rsidTr="005D42A4">
        <w:tc>
          <w:tcPr>
            <w:tcW w:w="2686" w:type="dxa"/>
            <w:tcBorders>
              <w:top w:val="single" w:sz="4" w:space="0" w:color="auto"/>
              <w:left w:val="single" w:sz="4" w:space="0" w:color="auto"/>
              <w:bottom w:val="single" w:sz="4" w:space="0" w:color="auto"/>
              <w:right w:val="single" w:sz="4" w:space="0" w:color="auto"/>
            </w:tcBorders>
            <w:shd w:val="clear" w:color="auto" w:fill="D9D9D9"/>
          </w:tcPr>
          <w:p w14:paraId="5A2AE4C7" w14:textId="77777777" w:rsidR="005D42A4" w:rsidRPr="005D42A4" w:rsidRDefault="005D42A4" w:rsidP="005D42A4">
            <w:pPr>
              <w:rPr>
                <w:rFonts w:ascii="AU Passata" w:hAnsi="AU Passata"/>
                <w:sz w:val="22"/>
                <w:szCs w:val="22"/>
              </w:rPr>
            </w:pPr>
            <w:r w:rsidRPr="005D42A4">
              <w:rPr>
                <w:rFonts w:ascii="AU Passata" w:hAnsi="AU Passata"/>
                <w:sz w:val="22"/>
                <w:szCs w:val="22"/>
              </w:rPr>
              <w:t>Campus</w:t>
            </w:r>
          </w:p>
        </w:tc>
        <w:tc>
          <w:tcPr>
            <w:tcW w:w="7232" w:type="dxa"/>
            <w:tcBorders>
              <w:top w:val="single" w:sz="4" w:space="0" w:color="auto"/>
              <w:left w:val="single" w:sz="4" w:space="0" w:color="auto"/>
              <w:bottom w:val="single" w:sz="4" w:space="0" w:color="auto"/>
              <w:right w:val="single" w:sz="4" w:space="0" w:color="auto"/>
            </w:tcBorders>
          </w:tcPr>
          <w:p w14:paraId="3A97798A" w14:textId="77777777" w:rsidR="005D42A4" w:rsidRPr="005D42A4" w:rsidRDefault="005D42A4" w:rsidP="005D42A4">
            <w:pPr>
              <w:rPr>
                <w:rFonts w:ascii="AU Passata" w:hAnsi="AU Passata"/>
                <w:sz w:val="22"/>
                <w:szCs w:val="22"/>
              </w:rPr>
            </w:pPr>
          </w:p>
        </w:tc>
      </w:tr>
    </w:tbl>
    <w:p w14:paraId="0B8ADB32" w14:textId="77777777" w:rsidR="005D42A4" w:rsidRPr="005D42A4" w:rsidRDefault="005D42A4" w:rsidP="005D42A4">
      <w:pPr>
        <w:keepNext/>
        <w:keepLines/>
        <w:spacing w:before="40" w:line="259" w:lineRule="auto"/>
        <w:outlineLvl w:val="1"/>
        <w:rPr>
          <w:rFonts w:ascii="AU Passata" w:eastAsia="Times New Roman" w:hAnsi="AU Passata" w:cs="Times New Roman"/>
          <w:b/>
          <w:color w:val="2E74B5"/>
          <w:sz w:val="21"/>
          <w:szCs w:val="21"/>
          <w:lang w:eastAsia="da-DK"/>
        </w:rPr>
      </w:pPr>
    </w:p>
    <w:p w14:paraId="6907BA6B" w14:textId="77777777" w:rsidR="005D42A4" w:rsidRPr="005D42A4" w:rsidRDefault="005D42A4" w:rsidP="005D42A4">
      <w:pPr>
        <w:keepNext/>
        <w:keepLines/>
        <w:spacing w:before="240" w:line="276" w:lineRule="auto"/>
        <w:outlineLvl w:val="0"/>
        <w:rPr>
          <w:rFonts w:ascii="AU Passata" w:eastAsia="Times New Roman" w:hAnsi="AU Passata" w:cs="Times New Roman"/>
          <w:b/>
          <w:color w:val="003366"/>
          <w:sz w:val="24"/>
          <w:szCs w:val="24"/>
          <w:lang w:eastAsia="da-DK"/>
        </w:rPr>
      </w:pPr>
      <w:bookmarkStart w:id="1" w:name="_Toc198725594"/>
      <w:r w:rsidRPr="005D42A4">
        <w:rPr>
          <w:rFonts w:ascii="AU Passata" w:eastAsia="Times New Roman" w:hAnsi="AU Passata" w:cs="Times New Roman"/>
          <w:b/>
          <w:color w:val="003366"/>
          <w:sz w:val="24"/>
          <w:szCs w:val="24"/>
          <w:lang w:eastAsia="da-DK"/>
        </w:rPr>
        <w:t>Interne overvejelser</w:t>
      </w:r>
      <w:bookmarkEnd w:id="1"/>
      <w:r w:rsidRPr="005D42A4">
        <w:rPr>
          <w:rFonts w:ascii="AU Passata" w:eastAsia="Times New Roman" w:hAnsi="AU Passata" w:cs="Times New Roman"/>
          <w:b/>
          <w:color w:val="003366"/>
          <w:sz w:val="24"/>
          <w:szCs w:val="24"/>
          <w:lang w:eastAsia="da-DK"/>
        </w:rPr>
        <w:t xml:space="preserve"> til Uddannelsesudvalget </w:t>
      </w:r>
    </w:p>
    <w:tbl>
      <w:tblPr>
        <w:tblStyle w:val="TableGrid1"/>
        <w:tblW w:w="9855" w:type="dxa"/>
        <w:tblLayout w:type="fixed"/>
        <w:tblLook w:val="04A0" w:firstRow="1" w:lastRow="0" w:firstColumn="1" w:lastColumn="0" w:noHBand="0" w:noVBand="1"/>
      </w:tblPr>
      <w:tblGrid>
        <w:gridCol w:w="9855"/>
      </w:tblGrid>
      <w:tr w:rsidR="005D42A4" w:rsidRPr="005D42A4" w14:paraId="57421DF9" w14:textId="77777777" w:rsidTr="005D42A4">
        <w:trPr>
          <w:trHeight w:val="532"/>
        </w:trPr>
        <w:tc>
          <w:tcPr>
            <w:tcW w:w="9855" w:type="dxa"/>
            <w:shd w:val="clear" w:color="auto" w:fill="5B9BD5"/>
          </w:tcPr>
          <w:p w14:paraId="68878FFB" w14:textId="77777777" w:rsidR="005D42A4" w:rsidRPr="005D42A4" w:rsidRDefault="005D42A4" w:rsidP="005D42A4">
            <w:pPr>
              <w:autoSpaceDE w:val="0"/>
              <w:autoSpaceDN w:val="0"/>
              <w:adjustRightInd w:val="0"/>
              <w:spacing w:line="240" w:lineRule="auto"/>
              <w:rPr>
                <w:rFonts w:ascii="AU Passata" w:eastAsia="Arial" w:hAnsi="AU Passata"/>
                <w:b/>
                <w:bCs/>
                <w:color w:val="FFFFFF"/>
              </w:rPr>
            </w:pPr>
            <w:r w:rsidRPr="005D42A4">
              <w:rPr>
                <w:rFonts w:ascii="AU Passata" w:eastAsia="Arial" w:hAnsi="AU Passata"/>
                <w:b/>
                <w:bCs/>
                <w:color w:val="EE0000"/>
              </w:rPr>
              <w:t>*</w:t>
            </w:r>
            <w:r w:rsidRPr="005D42A4">
              <w:rPr>
                <w:rFonts w:ascii="AU Passata" w:eastAsia="Arial" w:hAnsi="AU Passata"/>
                <w:b/>
                <w:bCs/>
                <w:color w:val="FFFFFF"/>
              </w:rPr>
              <w:t xml:space="preserve"> Uddannelsesinitiativet forventes værende afstemt med institutionsplanen. </w:t>
            </w:r>
          </w:p>
          <w:p w14:paraId="33AB8CB7" w14:textId="77777777" w:rsidR="005D42A4" w:rsidRPr="005D42A4" w:rsidRDefault="005D42A4" w:rsidP="005D42A4">
            <w:pPr>
              <w:autoSpaceDE w:val="0"/>
              <w:autoSpaceDN w:val="0"/>
              <w:adjustRightInd w:val="0"/>
              <w:spacing w:line="240" w:lineRule="auto"/>
              <w:rPr>
                <w:rFonts w:ascii="AU Passata" w:eastAsia="Arial" w:hAnsi="AU Passata"/>
                <w:b/>
                <w:bCs/>
                <w:color w:val="FFFFFF"/>
              </w:rPr>
            </w:pPr>
            <w:r w:rsidRPr="005D42A4">
              <w:rPr>
                <w:rFonts w:ascii="AU Passata" w:eastAsia="Arial" w:hAnsi="AU Passata"/>
                <w:b/>
                <w:bCs/>
                <w:color w:val="FFFFFF"/>
              </w:rPr>
              <w:t xml:space="preserve">Hvis ikke, redegøres der for overvejelserne. </w:t>
            </w:r>
          </w:p>
        </w:tc>
      </w:tr>
      <w:tr w:rsidR="005D42A4" w:rsidRPr="005D42A4" w14:paraId="1793CB72" w14:textId="77777777" w:rsidTr="00E63DFD">
        <w:trPr>
          <w:trHeight w:val="167"/>
        </w:trPr>
        <w:tc>
          <w:tcPr>
            <w:tcW w:w="9855" w:type="dxa"/>
          </w:tcPr>
          <w:p w14:paraId="1E84BCF7" w14:textId="77777777" w:rsidR="005D42A4" w:rsidRPr="005D42A4" w:rsidRDefault="005D42A4" w:rsidP="005D42A4">
            <w:pPr>
              <w:tabs>
                <w:tab w:val="left" w:pos="1494"/>
              </w:tabs>
              <w:rPr>
                <w:rFonts w:ascii="AU Passata" w:hAnsi="AU Passata" w:cs="Arial"/>
                <w:b/>
                <w:bCs/>
                <w:color w:val="000000"/>
              </w:rPr>
            </w:pPr>
            <w:r w:rsidRPr="005D42A4">
              <w:rPr>
                <w:rFonts w:ascii="AU Passata" w:hAnsi="AU Passata" w:cs="Arial"/>
                <w:b/>
                <w:bCs/>
                <w:color w:val="000000"/>
              </w:rPr>
              <w:tab/>
            </w:r>
          </w:p>
          <w:p w14:paraId="65520B99" w14:textId="77777777" w:rsidR="005D42A4" w:rsidRPr="005D42A4" w:rsidRDefault="005D42A4" w:rsidP="005D42A4">
            <w:pPr>
              <w:tabs>
                <w:tab w:val="left" w:pos="1494"/>
              </w:tabs>
              <w:rPr>
                <w:rFonts w:ascii="AU Passata" w:hAnsi="AU Passata" w:cs="Arial"/>
                <w:b/>
                <w:bCs/>
                <w:color w:val="000000"/>
              </w:rPr>
            </w:pPr>
          </w:p>
        </w:tc>
      </w:tr>
      <w:tr w:rsidR="005D42A4" w:rsidRPr="005D42A4" w14:paraId="755ACA58" w14:textId="77777777" w:rsidTr="005D42A4">
        <w:trPr>
          <w:trHeight w:val="326"/>
        </w:trPr>
        <w:tc>
          <w:tcPr>
            <w:tcW w:w="9855" w:type="dxa"/>
            <w:shd w:val="clear" w:color="auto" w:fill="5B9BD5"/>
          </w:tcPr>
          <w:p w14:paraId="1BF0863E" w14:textId="17348C66" w:rsidR="005D42A4" w:rsidRPr="005D42A4" w:rsidRDefault="005D42A4" w:rsidP="005D42A4">
            <w:pPr>
              <w:autoSpaceDE w:val="0"/>
              <w:autoSpaceDN w:val="0"/>
              <w:adjustRightInd w:val="0"/>
              <w:spacing w:line="240" w:lineRule="auto"/>
              <w:rPr>
                <w:rFonts w:ascii="AU Passata" w:eastAsia="Arial" w:hAnsi="AU Passata"/>
                <w:b/>
                <w:bCs/>
                <w:color w:val="FFFFFF"/>
              </w:rPr>
            </w:pPr>
            <w:r w:rsidRPr="005D42A4">
              <w:rPr>
                <w:rFonts w:ascii="AU Passata" w:eastAsia="Arial" w:hAnsi="AU Passata"/>
                <w:b/>
                <w:bCs/>
                <w:color w:val="EE0000"/>
              </w:rPr>
              <w:t>*</w:t>
            </w:r>
            <w:r w:rsidRPr="005D42A4">
              <w:rPr>
                <w:rFonts w:ascii="AU Passata" w:eastAsia="Arial" w:hAnsi="AU Passata"/>
                <w:b/>
                <w:bCs/>
                <w:color w:val="FFFFFF"/>
              </w:rPr>
              <w:t xml:space="preserve"> Kort beskrivelse af processen for koordinering med sektoren, og resultaterne heraf</w:t>
            </w:r>
            <w:r>
              <w:rPr>
                <w:rFonts w:ascii="AU Passata" w:eastAsia="Arial" w:hAnsi="AU Passata"/>
                <w:b/>
                <w:bCs/>
                <w:color w:val="FFFFFF"/>
              </w:rPr>
              <w:t xml:space="preserve"> </w:t>
            </w:r>
          </w:p>
        </w:tc>
      </w:tr>
      <w:tr w:rsidR="005D42A4" w:rsidRPr="005D42A4" w14:paraId="73105997" w14:textId="77777777" w:rsidTr="00E63DFD">
        <w:trPr>
          <w:trHeight w:val="272"/>
        </w:trPr>
        <w:tc>
          <w:tcPr>
            <w:tcW w:w="9855" w:type="dxa"/>
          </w:tcPr>
          <w:p w14:paraId="3711794C" w14:textId="77777777" w:rsidR="005D42A4" w:rsidRPr="005D42A4" w:rsidRDefault="005D42A4" w:rsidP="005D42A4">
            <w:pPr>
              <w:rPr>
                <w:rFonts w:ascii="AU Passata" w:hAnsi="AU Passata" w:cs="Arial"/>
                <w:b/>
                <w:bCs/>
                <w:color w:val="000000"/>
              </w:rPr>
            </w:pPr>
          </w:p>
          <w:p w14:paraId="34671EAB" w14:textId="77777777" w:rsidR="005D42A4" w:rsidRPr="005D42A4" w:rsidRDefault="005D42A4" w:rsidP="005D42A4">
            <w:pPr>
              <w:rPr>
                <w:rFonts w:ascii="AU Passata" w:hAnsi="AU Passata" w:cs="Arial"/>
                <w:b/>
                <w:bCs/>
                <w:color w:val="000000"/>
              </w:rPr>
            </w:pPr>
          </w:p>
        </w:tc>
      </w:tr>
      <w:tr w:rsidR="005D42A4" w:rsidRPr="005D42A4" w14:paraId="0DB15A65" w14:textId="77777777" w:rsidTr="005D42A4">
        <w:trPr>
          <w:trHeight w:val="272"/>
        </w:trPr>
        <w:tc>
          <w:tcPr>
            <w:tcW w:w="9855" w:type="dxa"/>
            <w:shd w:val="clear" w:color="auto" w:fill="5B9BD5"/>
          </w:tcPr>
          <w:p w14:paraId="5549DD08" w14:textId="77777777" w:rsidR="005D42A4" w:rsidRPr="005D42A4" w:rsidRDefault="005D42A4" w:rsidP="005D42A4">
            <w:pPr>
              <w:rPr>
                <w:rFonts w:ascii="AU Passata" w:eastAsia="Arial" w:hAnsi="AU Passata"/>
                <w:b/>
                <w:bCs/>
                <w:color w:val="FFFFFF"/>
              </w:rPr>
            </w:pPr>
            <w:r w:rsidRPr="005D42A4">
              <w:rPr>
                <w:rFonts w:ascii="AU Passata" w:eastAsia="Arial" w:hAnsi="AU Passata"/>
                <w:b/>
                <w:bCs/>
                <w:color w:val="EE0000"/>
              </w:rPr>
              <w:t>*</w:t>
            </w:r>
            <w:r w:rsidRPr="005D42A4">
              <w:rPr>
                <w:rFonts w:ascii="AU Passata" w:eastAsia="Arial" w:hAnsi="AU Passata"/>
                <w:b/>
                <w:bCs/>
                <w:color w:val="FFFFFF"/>
              </w:rPr>
              <w:t xml:space="preserve"> Hvis uddannelsesinitiativet indeholder overvejelser omkring afvigelser fra den gældende ECTS-struktur, angives begrundelserne herfor.</w:t>
            </w:r>
          </w:p>
        </w:tc>
      </w:tr>
      <w:tr w:rsidR="005D42A4" w:rsidRPr="005D42A4" w14:paraId="12898CE8" w14:textId="77777777" w:rsidTr="00E63DFD">
        <w:trPr>
          <w:trHeight w:val="352"/>
        </w:trPr>
        <w:tc>
          <w:tcPr>
            <w:tcW w:w="9855" w:type="dxa"/>
          </w:tcPr>
          <w:p w14:paraId="67E58A0A" w14:textId="77777777" w:rsidR="005D42A4" w:rsidRPr="005D42A4" w:rsidRDefault="005D42A4" w:rsidP="005D42A4">
            <w:pPr>
              <w:rPr>
                <w:rFonts w:ascii="AU Passata" w:hAnsi="AU Passata"/>
                <w:b/>
              </w:rPr>
            </w:pPr>
          </w:p>
          <w:p w14:paraId="6BED880F" w14:textId="77777777" w:rsidR="005D42A4" w:rsidRPr="005D42A4" w:rsidRDefault="005D42A4" w:rsidP="005D42A4">
            <w:pPr>
              <w:rPr>
                <w:rFonts w:ascii="AU Passata" w:hAnsi="AU Passata"/>
                <w:b/>
              </w:rPr>
            </w:pPr>
          </w:p>
        </w:tc>
      </w:tr>
    </w:tbl>
    <w:p w14:paraId="09FBD485" w14:textId="5C0B2EF1" w:rsidR="005D42A4" w:rsidRDefault="005D42A4" w:rsidP="005D42A4">
      <w:pPr>
        <w:spacing w:after="160" w:line="259" w:lineRule="auto"/>
        <w:rPr>
          <w:rFonts w:ascii="AU Passata" w:eastAsia="Calibri" w:hAnsi="AU Passata" w:cs="Times New Roman"/>
          <w:sz w:val="18"/>
          <w:szCs w:val="18"/>
        </w:rPr>
      </w:pPr>
      <w:r w:rsidRPr="005D42A4">
        <w:rPr>
          <w:rFonts w:ascii="AU Passata" w:eastAsia="Calibri" w:hAnsi="AU Passata" w:cs="Times New Roman"/>
          <w:color w:val="FF0000"/>
          <w:sz w:val="18"/>
          <w:szCs w:val="18"/>
        </w:rPr>
        <w:t xml:space="preserve">* </w:t>
      </w:r>
      <w:r w:rsidRPr="005D42A4">
        <w:rPr>
          <w:rFonts w:ascii="AU Passata" w:eastAsia="Calibri" w:hAnsi="AU Passata" w:cs="Times New Roman"/>
          <w:sz w:val="18"/>
          <w:szCs w:val="18"/>
        </w:rPr>
        <w:t>Markerer, at feltet indgår i den interne godkendelsesproces, men ikke i den endelige ansøgning til Uddannelses- og Forskningsstyrelsen.</w:t>
      </w:r>
    </w:p>
    <w:p w14:paraId="018A597A" w14:textId="77777777" w:rsidR="005D42A4" w:rsidRDefault="005D42A4" w:rsidP="005D42A4">
      <w:pPr>
        <w:rPr>
          <w:rFonts w:ascii="AU Passata" w:eastAsia="Times New Roman" w:hAnsi="AU Passata" w:cs="Times New Roman"/>
          <w:b/>
          <w:color w:val="003366"/>
          <w:sz w:val="24"/>
          <w:szCs w:val="24"/>
          <w:lang w:eastAsia="da-DK"/>
        </w:rPr>
      </w:pPr>
      <w:r w:rsidRPr="00504C2C">
        <w:rPr>
          <w:rFonts w:ascii="AU Passata" w:eastAsia="Times New Roman" w:hAnsi="AU Passata" w:cs="Times New Roman"/>
          <w:b/>
          <w:color w:val="003366"/>
          <w:sz w:val="24"/>
          <w:szCs w:val="24"/>
          <w:lang w:eastAsia="da-DK"/>
        </w:rPr>
        <w:t>Ansøgningsskema for ny 1</w:t>
      </w:r>
      <w:r>
        <w:rPr>
          <w:rFonts w:ascii="AU Passata" w:eastAsia="Times New Roman" w:hAnsi="AU Passata" w:cs="Times New Roman"/>
          <w:b/>
          <w:color w:val="003366"/>
          <w:sz w:val="24"/>
          <w:szCs w:val="24"/>
          <w:lang w:eastAsia="da-DK"/>
        </w:rPr>
        <w:t>+2 erhvervs</w:t>
      </w:r>
      <w:r w:rsidRPr="00504C2C">
        <w:rPr>
          <w:rFonts w:ascii="AU Passata" w:eastAsia="Times New Roman" w:hAnsi="AU Passata" w:cs="Times New Roman"/>
          <w:b/>
          <w:color w:val="003366"/>
          <w:sz w:val="24"/>
          <w:szCs w:val="24"/>
          <w:lang w:eastAsia="da-DK"/>
        </w:rPr>
        <w:t>kandidatuddannelse</w:t>
      </w:r>
      <w:r>
        <w:rPr>
          <w:rFonts w:ascii="AU Passata" w:eastAsia="Times New Roman" w:hAnsi="AU Passata" w:cs="Times New Roman"/>
          <w:b/>
          <w:color w:val="003366"/>
          <w:sz w:val="24"/>
          <w:szCs w:val="24"/>
          <w:lang w:eastAsia="da-DK"/>
        </w:rPr>
        <w:t xml:space="preserve"> til UFS</w:t>
      </w:r>
    </w:p>
    <w:p w14:paraId="0369E843" w14:textId="77777777" w:rsidR="00097066" w:rsidRDefault="00097066" w:rsidP="00097066">
      <w:pPr>
        <w:pStyle w:val="ListBullet"/>
        <w:numPr>
          <w:ilvl w:val="0"/>
          <w:numId w:val="0"/>
        </w:numPr>
        <w:spacing w:after="160" w:line="259" w:lineRule="auto"/>
        <w:rPr>
          <w:rFonts w:cs="Arial"/>
        </w:rPr>
      </w:pPr>
    </w:p>
    <w:p w14:paraId="4850BB95" w14:textId="40C98BA3" w:rsidR="00097066" w:rsidRPr="005D42A4" w:rsidRDefault="00097066" w:rsidP="00097066">
      <w:pPr>
        <w:pStyle w:val="ListBullet"/>
        <w:numPr>
          <w:ilvl w:val="0"/>
          <w:numId w:val="0"/>
        </w:numPr>
        <w:spacing w:after="160" w:line="259" w:lineRule="auto"/>
        <w:rPr>
          <w:rFonts w:ascii="AU Passata" w:hAnsi="AU Passata" w:cs="Arial"/>
          <w:sz w:val="18"/>
          <w:szCs w:val="18"/>
        </w:rPr>
      </w:pPr>
      <w:r w:rsidRPr="005D42A4">
        <w:rPr>
          <w:rFonts w:ascii="AU Passata" w:hAnsi="AU Passata" w:cs="Arial"/>
          <w:b/>
          <w:sz w:val="18"/>
          <w:szCs w:val="18"/>
        </w:rPr>
        <w:t>Bemærk:</w:t>
      </w:r>
      <w:r w:rsidRPr="005D42A4">
        <w:rPr>
          <w:rFonts w:ascii="AU Passata" w:hAnsi="AU Passata" w:cs="Arial"/>
          <w:sz w:val="18"/>
          <w:szCs w:val="18"/>
        </w:rPr>
        <w:t xml:space="preserve"> </w:t>
      </w:r>
      <w:bookmarkStart w:id="2" w:name="_Hlk219715203"/>
      <w:r w:rsidR="00F56E3B" w:rsidRPr="005D42A4">
        <w:rPr>
          <w:rFonts w:ascii="AU Passata" w:hAnsi="AU Passata" w:cs="Arial"/>
          <w:sz w:val="18"/>
          <w:szCs w:val="18"/>
        </w:rPr>
        <w:t>Ved beskrivende tekstfelter er det forventningen, at der højst anvendes omkring 1200 anslag.</w:t>
      </w:r>
      <w:bookmarkEnd w:id="2"/>
    </w:p>
    <w:tbl>
      <w:tblPr>
        <w:tblStyle w:val="Gittertabel4-farve2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670"/>
      </w:tblGrid>
      <w:tr w:rsidR="00E3500B" w:rsidRPr="005D42A4" w14:paraId="5862B766" w14:textId="77777777" w:rsidTr="005D42A4">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76" w:type="dxa"/>
            <w:gridSpan w:val="2"/>
            <w:tcBorders>
              <w:top w:val="none" w:sz="0" w:space="0" w:color="auto"/>
              <w:left w:val="none" w:sz="0" w:space="0" w:color="auto"/>
              <w:bottom w:val="none" w:sz="0" w:space="0" w:color="auto"/>
              <w:right w:val="none" w:sz="0" w:space="0" w:color="auto"/>
            </w:tcBorders>
            <w:shd w:val="clear" w:color="auto" w:fill="8AB8EA"/>
          </w:tcPr>
          <w:bookmarkEnd w:id="0"/>
          <w:p w14:paraId="5C3914E0" w14:textId="77777777" w:rsidR="00E3500B" w:rsidRPr="005D42A4" w:rsidRDefault="00E3500B" w:rsidP="00E3500B">
            <w:pPr>
              <w:rPr>
                <w:rFonts w:ascii="AU Passata" w:eastAsia="Arial" w:hAnsi="AU Passata"/>
              </w:rPr>
            </w:pPr>
            <w:r w:rsidRPr="005D42A4">
              <w:rPr>
                <w:rFonts w:ascii="AU Passata" w:eastAsia="Arial" w:hAnsi="AU Passata"/>
              </w:rPr>
              <w:t>Grundoplysninger for uddannelsen</w:t>
            </w:r>
          </w:p>
          <w:p w14:paraId="14E2B5BC" w14:textId="77777777" w:rsidR="00E3500B" w:rsidRPr="005D42A4" w:rsidRDefault="00E3500B" w:rsidP="00E3500B">
            <w:pPr>
              <w:rPr>
                <w:rFonts w:ascii="AU Passata" w:eastAsia="Arial" w:hAnsi="AU Passata"/>
              </w:rPr>
            </w:pPr>
          </w:p>
        </w:tc>
      </w:tr>
      <w:tr w:rsidR="00E3500B" w:rsidRPr="005D42A4" w14:paraId="55074BEF" w14:textId="77777777" w:rsidTr="005D42A4">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5E22B68B" w14:textId="77777777" w:rsidR="00E3500B" w:rsidRPr="005D42A4" w:rsidRDefault="00E3500B" w:rsidP="005A70C7">
            <w:pPr>
              <w:rPr>
                <w:rFonts w:ascii="AU Passata" w:eastAsia="Arial" w:hAnsi="AU Passata" w:cs="Times New Roman"/>
                <w:b w:val="0"/>
              </w:rPr>
            </w:pPr>
            <w:r w:rsidRPr="005D42A4">
              <w:rPr>
                <w:rFonts w:ascii="AU Passata" w:eastAsia="Arial" w:hAnsi="AU Passata" w:cs="Times New Roman"/>
                <w:b w:val="0"/>
              </w:rPr>
              <w:t>Navn på institution</w:t>
            </w:r>
            <w:r w:rsidRPr="005D42A4">
              <w:rPr>
                <w:rFonts w:ascii="AU Passata" w:eastAsia="Arial" w:hAnsi="AU Passata" w:cs="Times New Roman"/>
              </w:rPr>
              <w:t xml:space="preserve"> </w:t>
            </w:r>
          </w:p>
        </w:tc>
        <w:tc>
          <w:tcPr>
            <w:tcW w:w="5670" w:type="dxa"/>
            <w:shd w:val="clear" w:color="auto" w:fill="D9D9D9" w:themeFill="background1" w:themeFillShade="D9"/>
          </w:tcPr>
          <w:p w14:paraId="74C1E150" w14:textId="77777777" w:rsidR="00E3500B" w:rsidRPr="005D42A4"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Angiv uddannelsesinstitutionens fulde navn</w:t>
            </w:r>
          </w:p>
          <w:p w14:paraId="4CEDACB4" w14:textId="77777777" w:rsidR="00E3500B" w:rsidRPr="005D42A4"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  </w:t>
            </w:r>
          </w:p>
        </w:tc>
      </w:tr>
      <w:tr w:rsidR="00E3500B" w:rsidRPr="005D42A4" w14:paraId="6567B6A1" w14:textId="77777777" w:rsidTr="005D42A4">
        <w:trPr>
          <w:trHeight w:val="257"/>
        </w:trPr>
        <w:tc>
          <w:tcPr>
            <w:cnfStyle w:val="001000000000" w:firstRow="0" w:lastRow="0" w:firstColumn="1" w:lastColumn="0" w:oddVBand="0" w:evenVBand="0" w:oddHBand="0" w:evenHBand="0" w:firstRowFirstColumn="0" w:firstRowLastColumn="0" w:lastRowFirstColumn="0" w:lastRowLastColumn="0"/>
            <w:tcW w:w="4106" w:type="dxa"/>
          </w:tcPr>
          <w:p w14:paraId="13F8E1CC" w14:textId="77777777" w:rsidR="00E3500B" w:rsidRPr="005D42A4" w:rsidRDefault="00E3500B" w:rsidP="005A70C7">
            <w:pPr>
              <w:rPr>
                <w:rFonts w:ascii="AU Passata" w:eastAsia="Arial" w:hAnsi="AU Passata" w:cs="Times New Roman"/>
                <w:b w:val="0"/>
              </w:rPr>
            </w:pPr>
            <w:r w:rsidRPr="005D42A4">
              <w:rPr>
                <w:rFonts w:ascii="AU Passata" w:eastAsia="Arial" w:hAnsi="AU Passata" w:cs="Times New Roman"/>
                <w:b w:val="0"/>
              </w:rPr>
              <w:t>Udbudssted</w:t>
            </w:r>
          </w:p>
        </w:tc>
        <w:tc>
          <w:tcPr>
            <w:tcW w:w="5670" w:type="dxa"/>
          </w:tcPr>
          <w:p w14:paraId="4DFB1E02" w14:textId="77777777" w:rsidR="00E3500B" w:rsidRPr="005D42A4"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Angiv det relevante bynavn samt evt. supplerende bynavn.  </w:t>
            </w:r>
          </w:p>
          <w:p w14:paraId="35BB16D5" w14:textId="77777777" w:rsidR="00E3500B" w:rsidRPr="005D42A4"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E3500B" w:rsidRPr="005D42A4" w14:paraId="1308E16E" w14:textId="77777777" w:rsidTr="005D42A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56D622BE" w14:textId="77777777" w:rsidR="00E3500B" w:rsidRPr="005D42A4" w:rsidRDefault="00E3500B" w:rsidP="005A70C7">
            <w:pPr>
              <w:rPr>
                <w:rFonts w:ascii="AU Passata" w:eastAsia="Arial" w:hAnsi="AU Passata" w:cs="Times New Roman"/>
                <w:b w:val="0"/>
              </w:rPr>
            </w:pPr>
            <w:r w:rsidRPr="005D42A4">
              <w:rPr>
                <w:rFonts w:ascii="AU Passata" w:eastAsia="Arial" w:hAnsi="AU Passata" w:cs="Times New Roman"/>
                <w:b w:val="0"/>
              </w:rPr>
              <w:t>Uddannelsestype</w:t>
            </w:r>
          </w:p>
        </w:tc>
        <w:tc>
          <w:tcPr>
            <w:tcW w:w="5670" w:type="dxa"/>
            <w:shd w:val="clear" w:color="auto" w:fill="D9D9D9"/>
          </w:tcPr>
          <w:p w14:paraId="6FFFAE35" w14:textId="77777777" w:rsidR="00E3500B" w:rsidRPr="005D42A4" w:rsidRDefault="00E3500B" w:rsidP="00E3500B">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Vælg den korrekte danske betegnelse for uddannelsestypen. Dvs. enten bachelor, kandidat, erhvervskandidat eller erhvervskandidat som kombinationsuddannelse (herunder 1+2). </w:t>
            </w:r>
          </w:p>
          <w:p w14:paraId="3ECB29A1" w14:textId="77777777" w:rsidR="00E3500B" w:rsidRPr="005D42A4"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u w:val="single"/>
              </w:rPr>
            </w:pPr>
          </w:p>
        </w:tc>
      </w:tr>
      <w:tr w:rsidR="00E3500B" w:rsidRPr="005D42A4" w14:paraId="2A0E32C7" w14:textId="77777777" w:rsidTr="005D42A4">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56BCE791" w14:textId="77777777" w:rsidR="00E3500B" w:rsidRPr="005D42A4" w:rsidRDefault="00E3500B" w:rsidP="005A70C7">
            <w:pPr>
              <w:rPr>
                <w:rFonts w:ascii="AU Passata" w:eastAsia="Arial" w:hAnsi="AU Passata" w:cs="Times New Roman"/>
                <w:b w:val="0"/>
              </w:rPr>
            </w:pPr>
            <w:r w:rsidRPr="005D42A4">
              <w:rPr>
                <w:rFonts w:ascii="AU Passata" w:eastAsia="Arial" w:hAnsi="AU Passata" w:cs="Times New Roman"/>
                <w:b w:val="0"/>
              </w:rPr>
              <w:t>Fagbetegnelse dansk</w:t>
            </w:r>
          </w:p>
        </w:tc>
        <w:tc>
          <w:tcPr>
            <w:tcW w:w="5670" w:type="dxa"/>
          </w:tcPr>
          <w:p w14:paraId="269DBB95" w14:textId="77777777" w:rsidR="00065D5A" w:rsidRPr="005D42A4" w:rsidRDefault="00065D5A" w:rsidP="00065D5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Angiv uddannelsens navn på dansk, f.eks. matematik. </w:t>
            </w:r>
          </w:p>
          <w:p w14:paraId="0C3200CC" w14:textId="77777777" w:rsidR="00065D5A" w:rsidRPr="005D42A4" w:rsidRDefault="00065D5A" w:rsidP="00065D5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75555864" w14:textId="77777777" w:rsidR="00065D5A" w:rsidRPr="005D42A4" w:rsidRDefault="00065D5A" w:rsidP="00065D5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Angivelse af fagbetegnelse skal følge principper for navngivning af uddannelser, som kan findes på styrelsens hjemmeside </w:t>
            </w:r>
            <w:hyperlink r:id="rId9" w:history="1">
              <w:r w:rsidRPr="005D42A4">
                <w:rPr>
                  <w:rStyle w:val="Hyperlink"/>
                  <w:rFonts w:ascii="AU Passata" w:eastAsia="Arial" w:hAnsi="AU Passata" w:cs="Times New Roman"/>
                  <w:i/>
                </w:rPr>
                <w:t>her</w:t>
              </w:r>
            </w:hyperlink>
            <w:r w:rsidRPr="005D42A4">
              <w:rPr>
                <w:rFonts w:ascii="AU Passata" w:eastAsia="Arial" w:hAnsi="AU Passata" w:cs="Times New Roman"/>
                <w:i/>
              </w:rPr>
              <w:t xml:space="preserve">. </w:t>
            </w:r>
          </w:p>
          <w:p w14:paraId="0ADBB728" w14:textId="77777777" w:rsidR="00E3500B" w:rsidRPr="005D42A4"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u w:val="single"/>
              </w:rPr>
            </w:pPr>
          </w:p>
        </w:tc>
      </w:tr>
      <w:tr w:rsidR="00E3500B" w:rsidRPr="005D42A4" w14:paraId="51A779D0" w14:textId="77777777" w:rsidTr="005D42A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7DBECD70" w14:textId="77777777" w:rsidR="00E3500B" w:rsidRPr="005D42A4" w:rsidRDefault="00E3500B" w:rsidP="005A70C7">
            <w:pPr>
              <w:rPr>
                <w:rFonts w:ascii="AU Passata" w:eastAsia="Arial" w:hAnsi="AU Passata" w:cs="Times New Roman"/>
                <w:b w:val="0"/>
              </w:rPr>
            </w:pPr>
            <w:r w:rsidRPr="005D42A4">
              <w:rPr>
                <w:rFonts w:ascii="AU Passata" w:eastAsia="Arial" w:hAnsi="AU Passata" w:cs="Times New Roman"/>
                <w:b w:val="0"/>
              </w:rPr>
              <w:t>Fagbetegnelse engelsk</w:t>
            </w:r>
          </w:p>
        </w:tc>
        <w:tc>
          <w:tcPr>
            <w:tcW w:w="5670" w:type="dxa"/>
            <w:shd w:val="clear" w:color="auto" w:fill="D9D9D9"/>
          </w:tcPr>
          <w:p w14:paraId="43B2E84A" w14:textId="77777777" w:rsidR="00065D5A" w:rsidRPr="005D42A4" w:rsidRDefault="00065D5A" w:rsidP="00065D5A">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Her angives uddannelsens navn på engelsk, f.eks. </w:t>
            </w:r>
            <w:proofErr w:type="spellStart"/>
            <w:r w:rsidRPr="005D42A4">
              <w:rPr>
                <w:rFonts w:ascii="AU Passata" w:eastAsia="Arial" w:hAnsi="AU Passata" w:cs="Times New Roman"/>
                <w:i/>
              </w:rPr>
              <w:t>Mathematics</w:t>
            </w:r>
            <w:proofErr w:type="spellEnd"/>
            <w:r w:rsidRPr="005D42A4">
              <w:rPr>
                <w:rFonts w:ascii="AU Passata" w:eastAsia="Arial" w:hAnsi="AU Passata" w:cs="Times New Roman"/>
                <w:i/>
              </w:rPr>
              <w:t xml:space="preserve">. </w:t>
            </w:r>
          </w:p>
          <w:p w14:paraId="41863906" w14:textId="77777777" w:rsidR="00065D5A" w:rsidRPr="005D42A4" w:rsidRDefault="00065D5A" w:rsidP="00065D5A">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5546625C" w14:textId="77777777" w:rsidR="00065D5A" w:rsidRPr="005D42A4" w:rsidRDefault="00065D5A" w:rsidP="00065D5A">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Angivelse af fagbetegnelse skal følge principper for navngivning af uddannelser, som kan findes på styrelsens hjemmeside </w:t>
            </w:r>
            <w:hyperlink r:id="rId10" w:history="1">
              <w:r w:rsidRPr="005D42A4">
                <w:rPr>
                  <w:rStyle w:val="Hyperlink"/>
                  <w:rFonts w:ascii="AU Passata" w:eastAsia="Arial" w:hAnsi="AU Passata" w:cs="Times New Roman"/>
                  <w:i/>
                </w:rPr>
                <w:t>her</w:t>
              </w:r>
            </w:hyperlink>
            <w:r w:rsidRPr="005D42A4">
              <w:rPr>
                <w:rFonts w:ascii="AU Passata" w:eastAsia="Arial" w:hAnsi="AU Passata" w:cs="Times New Roman"/>
                <w:i/>
              </w:rPr>
              <w:t xml:space="preserve">. </w:t>
            </w:r>
          </w:p>
          <w:p w14:paraId="72340B6E" w14:textId="77777777" w:rsidR="00E3500B" w:rsidRPr="005D42A4"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u w:val="single"/>
              </w:rPr>
            </w:pPr>
          </w:p>
        </w:tc>
      </w:tr>
      <w:tr w:rsidR="00E3500B" w:rsidRPr="005D42A4" w14:paraId="4F08AF37" w14:textId="77777777" w:rsidTr="005D42A4">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20F90E56" w14:textId="77777777" w:rsidR="00E3500B" w:rsidRPr="005D42A4" w:rsidRDefault="00E3500B" w:rsidP="005A70C7">
            <w:pPr>
              <w:rPr>
                <w:rFonts w:ascii="AU Passata" w:eastAsia="Arial" w:hAnsi="AU Passata" w:cs="Times New Roman"/>
              </w:rPr>
            </w:pPr>
            <w:r w:rsidRPr="005D42A4">
              <w:rPr>
                <w:rFonts w:ascii="AU Passata" w:eastAsia="Arial" w:hAnsi="AU Passata" w:cs="Times New Roman"/>
                <w:b w:val="0"/>
              </w:rPr>
              <w:lastRenderedPageBreak/>
              <w:t>Betegnelse dansk (titel)</w:t>
            </w:r>
          </w:p>
        </w:tc>
        <w:tc>
          <w:tcPr>
            <w:tcW w:w="5670" w:type="dxa"/>
          </w:tcPr>
          <w:p w14:paraId="0DA7B0B1" w14:textId="77777777" w:rsidR="00E3500B" w:rsidRPr="005D42A4"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Angiv den officielle danske titel, som institutionen forventer at bruge til dimittender fra den nye uddannelse. </w:t>
            </w:r>
          </w:p>
          <w:p w14:paraId="753239A9" w14:textId="77777777" w:rsidR="00E3500B" w:rsidRPr="005D42A4"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22DAED8D" w14:textId="7021BBE4" w:rsidR="00E3500B" w:rsidRPr="005D42A4" w:rsidRDefault="00065D5A" w:rsidP="005A70C7">
            <w:pPr>
              <w:cnfStyle w:val="000000000000" w:firstRow="0" w:lastRow="0" w:firstColumn="0" w:lastColumn="0" w:oddVBand="0" w:evenVBand="0" w:oddHBand="0" w:evenHBand="0" w:firstRowFirstColumn="0" w:firstRowLastColumn="0" w:lastRowFirstColumn="0" w:lastRowLastColumn="0"/>
              <w:rPr>
                <w:rFonts w:ascii="AU Passata" w:hAnsi="AU Passata"/>
                <w:i/>
              </w:rPr>
            </w:pPr>
            <w:r w:rsidRPr="005D42A4">
              <w:rPr>
                <w:rFonts w:ascii="AU Passata" w:hAnsi="AU Passata"/>
                <w:i/>
              </w:rPr>
              <w:t xml:space="preserve">Tildelingen af titel/betegnelse for dimittenderne reguleres i uddannelsesbekendtgørelsen. </w:t>
            </w:r>
            <w:r w:rsidR="00E3500B" w:rsidRPr="005D42A4">
              <w:rPr>
                <w:rFonts w:ascii="AU Passata" w:hAnsi="AU Passata"/>
                <w:i/>
              </w:rPr>
              <w:t xml:space="preserve">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w:t>
            </w:r>
          </w:p>
          <w:p w14:paraId="43D7F617" w14:textId="77777777" w:rsidR="00E3500B" w:rsidRPr="005D42A4"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E3500B" w:rsidRPr="005D42A4" w14:paraId="685C918D" w14:textId="77777777" w:rsidTr="005D42A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1B36A92C" w14:textId="77777777" w:rsidR="00E3500B" w:rsidRPr="005D42A4" w:rsidRDefault="00E3500B" w:rsidP="005A70C7">
            <w:pPr>
              <w:rPr>
                <w:rFonts w:ascii="AU Passata" w:eastAsia="Arial" w:hAnsi="AU Passata" w:cs="Times New Roman"/>
              </w:rPr>
            </w:pPr>
            <w:r w:rsidRPr="005D42A4">
              <w:rPr>
                <w:rFonts w:ascii="AU Passata" w:eastAsia="Arial" w:hAnsi="AU Passata" w:cs="Times New Roman"/>
                <w:b w:val="0"/>
              </w:rPr>
              <w:t>Betegnelse engelsk (titel)</w:t>
            </w:r>
          </w:p>
        </w:tc>
        <w:tc>
          <w:tcPr>
            <w:tcW w:w="5670" w:type="dxa"/>
            <w:shd w:val="clear" w:color="auto" w:fill="D9D9D9"/>
          </w:tcPr>
          <w:p w14:paraId="1B04CECF" w14:textId="77777777" w:rsidR="00E3500B" w:rsidRPr="005D42A4"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Angiv den officielle engelske titel, som institutionen forventer at bruge til dimittender fra den nye uddannelse. </w:t>
            </w:r>
          </w:p>
          <w:p w14:paraId="227E9C2A" w14:textId="77777777" w:rsidR="00E3500B" w:rsidRPr="005D42A4"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6E39BD3D" w14:textId="53D2D9A8" w:rsidR="00E3500B" w:rsidRPr="005D42A4" w:rsidRDefault="00065D5A" w:rsidP="00E3500B">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Tildelingen af titel/betegnelse for dimittenderne reguleres i uddannelsesbekendtgørelsen. </w:t>
            </w:r>
            <w:r w:rsidR="00E3500B" w:rsidRPr="005D42A4">
              <w:rPr>
                <w:rFonts w:ascii="AU Passata" w:eastAsia="Arial" w:hAnsi="AU Passata" w:cs="Times New Roman"/>
                <w:i/>
              </w:rPr>
              <w:t>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Titlen/betegnelsen til dimittenden fra en uddannelse angives altid først på dansk og dernæst på engelsk.</w:t>
            </w:r>
          </w:p>
          <w:p w14:paraId="381DC007" w14:textId="77777777" w:rsidR="00E3500B" w:rsidRPr="005D42A4"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E3500B" w:rsidRPr="005D42A4" w14:paraId="60FD10A8" w14:textId="77777777" w:rsidTr="005D42A4">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4248B33A" w14:textId="77777777" w:rsidR="00E3500B" w:rsidRPr="005D42A4" w:rsidRDefault="00E3500B" w:rsidP="005A70C7">
            <w:pPr>
              <w:rPr>
                <w:rFonts w:ascii="AU Passata" w:eastAsia="Arial" w:hAnsi="AU Passata" w:cs="Times New Roman"/>
                <w:b w:val="0"/>
              </w:rPr>
            </w:pPr>
            <w:r w:rsidRPr="005D42A4">
              <w:rPr>
                <w:rFonts w:ascii="AU Passata" w:eastAsia="Arial" w:hAnsi="AU Passata" w:cs="Times New Roman"/>
                <w:b w:val="0"/>
              </w:rPr>
              <w:t xml:space="preserve">Hvilket hovedområde hører uddannelsen under? </w:t>
            </w:r>
          </w:p>
        </w:tc>
        <w:tc>
          <w:tcPr>
            <w:tcW w:w="5670" w:type="dxa"/>
          </w:tcPr>
          <w:p w14:paraId="7A108C36" w14:textId="77777777" w:rsidR="00E3500B" w:rsidRPr="005D42A4"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Vælg det relevante videnskabelige hovedområde fra listen (humaniora, teologi, samfundsvidenskab, naturvidenskab, sundhedsvidenskab eller teknisk videnskab).</w:t>
            </w:r>
          </w:p>
          <w:p w14:paraId="67DFF325" w14:textId="77777777" w:rsidR="00E3500B" w:rsidRPr="005D42A4"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157FB247" w14:textId="77777777" w:rsidR="00E3500B" w:rsidRPr="005D42A4"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hAnsi="AU Passata"/>
                <w:i/>
              </w:rPr>
              <w:t>Det er det faglige indhold af uddannelsen, der er det afgørende for uddannelsens placering på hovedområde samt titel/betegnelse. Hvis uddannelsen er tværfaglig, er det afgørende, hvilke faglige områder, der vejer tungest i uddannelsen målt i ECTS-point.</w:t>
            </w:r>
          </w:p>
          <w:p w14:paraId="5EE70D7B" w14:textId="77777777" w:rsidR="00E3500B" w:rsidRPr="005D42A4"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u w:val="single"/>
              </w:rPr>
            </w:pPr>
          </w:p>
        </w:tc>
      </w:tr>
      <w:tr w:rsidR="00E3500B" w:rsidRPr="005D42A4" w14:paraId="66C2AD88" w14:textId="77777777" w:rsidTr="005D42A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774E93A" w14:textId="77777777" w:rsidR="00E3500B" w:rsidRPr="005D42A4" w:rsidRDefault="00E3500B" w:rsidP="005A70C7">
            <w:pPr>
              <w:rPr>
                <w:rFonts w:ascii="AU Passata" w:eastAsia="Arial" w:hAnsi="AU Passata" w:cs="Times New Roman"/>
                <w:b w:val="0"/>
              </w:rPr>
            </w:pPr>
            <w:r w:rsidRPr="005D42A4">
              <w:rPr>
                <w:rFonts w:ascii="AU Passata" w:eastAsia="Arial" w:hAnsi="AU Passata" w:cs="Times New Roman"/>
                <w:b w:val="0"/>
              </w:rPr>
              <w:t>Undervisningssprog</w:t>
            </w:r>
          </w:p>
        </w:tc>
        <w:tc>
          <w:tcPr>
            <w:tcW w:w="5670" w:type="dxa"/>
            <w:shd w:val="clear" w:color="auto" w:fill="D9D9D9" w:themeFill="background1" w:themeFillShade="D9"/>
          </w:tcPr>
          <w:p w14:paraId="0B243B01" w14:textId="77777777" w:rsidR="00E3500B" w:rsidRPr="005D42A4"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For uddannelser, hvor alle dele foregår på engelsk angives: engelsk, ellers angives dansk. </w:t>
            </w:r>
          </w:p>
          <w:p w14:paraId="07F83C2E" w14:textId="77777777" w:rsidR="00E3500B" w:rsidRPr="005D42A4"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592967A2" w14:textId="77777777" w:rsidR="00E3500B" w:rsidRPr="005D42A4"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For uddannelser hvor væsentlige dele af uddannelsen udbydes på engelsk bør der stilles et adgangskrav om engelsk på minimum B-niveau.</w:t>
            </w:r>
          </w:p>
          <w:p w14:paraId="2479912A" w14:textId="77777777" w:rsidR="00E3500B" w:rsidRPr="005D42A4"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356838" w:rsidRPr="005D42A4" w14:paraId="6CEF5809" w14:textId="77777777" w:rsidTr="005D42A4">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558819DD" w14:textId="77777777" w:rsidR="00356838" w:rsidRPr="005D42A4" w:rsidRDefault="00356838" w:rsidP="005A70C7">
            <w:pPr>
              <w:rPr>
                <w:rFonts w:ascii="AU Passata" w:eastAsia="Arial" w:hAnsi="AU Passata" w:cs="Times New Roman"/>
              </w:rPr>
            </w:pPr>
            <w:r w:rsidRPr="005D42A4">
              <w:rPr>
                <w:rFonts w:ascii="AU Passata" w:eastAsia="Arial" w:hAnsi="AU Passata" w:cs="Times New Roman"/>
                <w:b w:val="0"/>
              </w:rPr>
              <w:t>Forslag til censorkorps</w:t>
            </w:r>
          </w:p>
        </w:tc>
        <w:tc>
          <w:tcPr>
            <w:tcW w:w="5670" w:type="dxa"/>
            <w:shd w:val="clear" w:color="auto" w:fill="FFFFFF" w:themeFill="background1"/>
          </w:tcPr>
          <w:p w14:paraId="4BC088D0" w14:textId="5FC37CD4" w:rsidR="00065D5A" w:rsidRPr="005D42A4" w:rsidRDefault="00356838" w:rsidP="00065D5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Angiv hvilket censorkorps, som institutionen ønsker at knytte til uddannelsen. Ved tværfaglige uddannelser er det muligt at supplere et eksisterende censorkorps med enkelte censorer (ikke hele censorkorps), således at det samlede korps bl.a. dækker alle fag/fagelementer, der indgår i uddannelsen</w:t>
            </w:r>
            <w:r w:rsidR="00065D5A" w:rsidRPr="005D42A4">
              <w:rPr>
                <w:rFonts w:ascii="AU Passata" w:eastAsia="Arial" w:hAnsi="AU Passata" w:cs="Times New Roman"/>
                <w:i/>
              </w:rPr>
              <w:t>.</w:t>
            </w:r>
            <w:r w:rsidRPr="005D42A4">
              <w:rPr>
                <w:rFonts w:ascii="AU Passata" w:eastAsia="Arial" w:hAnsi="AU Passata" w:cs="Times New Roman"/>
                <w:i/>
              </w:rPr>
              <w:t xml:space="preserve"> </w:t>
            </w:r>
            <w:r w:rsidR="00065D5A" w:rsidRPr="005D42A4">
              <w:rPr>
                <w:rFonts w:ascii="AU Passata" w:eastAsia="Arial" w:hAnsi="AU Passata" w:cs="Times New Roman"/>
                <w:i/>
              </w:rPr>
              <w:t>Det kan i tvivlstilfælde være relevant at universitet</w:t>
            </w:r>
            <w:r w:rsidR="00F56E3B" w:rsidRPr="005D42A4">
              <w:rPr>
                <w:rFonts w:ascii="AU Passata" w:eastAsia="Arial" w:hAnsi="AU Passata" w:cs="Times New Roman"/>
                <w:i/>
              </w:rPr>
              <w:t>et</w:t>
            </w:r>
            <w:r w:rsidR="00065D5A" w:rsidRPr="005D42A4">
              <w:rPr>
                <w:rFonts w:ascii="AU Passata" w:eastAsia="Arial" w:hAnsi="AU Passata" w:cs="Times New Roman"/>
                <w:i/>
              </w:rPr>
              <w:t xml:space="preserve"> inden ansøgningsfrist</w:t>
            </w:r>
            <w:r w:rsidR="00F56E3B" w:rsidRPr="005D42A4">
              <w:rPr>
                <w:rFonts w:ascii="AU Passata" w:eastAsia="Arial" w:hAnsi="AU Passata" w:cs="Times New Roman"/>
                <w:i/>
              </w:rPr>
              <w:t>en</w:t>
            </w:r>
            <w:r w:rsidR="00065D5A" w:rsidRPr="005D42A4">
              <w:rPr>
                <w:rFonts w:ascii="AU Passata" w:eastAsia="Arial" w:hAnsi="AU Passata" w:cs="Times New Roman"/>
                <w:i/>
              </w:rPr>
              <w:t xml:space="preserve"> har kontaktet det/de påtænkte censorkorps med henblik på afklaring af hvilket korps, der er mest relevant. </w:t>
            </w:r>
          </w:p>
          <w:p w14:paraId="344D6B28" w14:textId="77777777" w:rsidR="00065D5A" w:rsidRPr="005D42A4" w:rsidRDefault="00065D5A" w:rsidP="00065D5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19149DF9" w14:textId="77777777" w:rsidR="00065D5A" w:rsidRPr="005D42A4" w:rsidRDefault="00065D5A" w:rsidP="00065D5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Listen over censorkorps er tilgængelig på </w:t>
            </w:r>
            <w:hyperlink r:id="rId11" w:history="1">
              <w:r w:rsidRPr="005D42A4">
                <w:rPr>
                  <w:rStyle w:val="Hyperlink"/>
                  <w:rFonts w:ascii="AU Passata" w:eastAsia="Arial" w:hAnsi="AU Passata" w:cs="Times New Roman"/>
                  <w:i/>
                </w:rPr>
                <w:t>her</w:t>
              </w:r>
            </w:hyperlink>
            <w:r w:rsidRPr="005D42A4">
              <w:rPr>
                <w:rFonts w:ascii="AU Passata" w:eastAsia="Arial" w:hAnsi="AU Passata" w:cs="Times New Roman"/>
                <w:i/>
              </w:rPr>
              <w:t>.</w:t>
            </w:r>
          </w:p>
          <w:p w14:paraId="1940FB24" w14:textId="46FD1506" w:rsidR="00356838" w:rsidRPr="005D42A4" w:rsidRDefault="00356838"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356838" w:rsidRPr="005D42A4" w14:paraId="37121315" w14:textId="77777777" w:rsidTr="005D42A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351147CF" w14:textId="77777777" w:rsidR="00356838" w:rsidRPr="005D42A4" w:rsidRDefault="00356838" w:rsidP="005A70C7">
            <w:pPr>
              <w:rPr>
                <w:rFonts w:ascii="AU Passata" w:eastAsia="Arial" w:hAnsi="AU Passata" w:cs="Times New Roman"/>
              </w:rPr>
            </w:pPr>
            <w:r w:rsidRPr="005D42A4">
              <w:rPr>
                <w:rFonts w:ascii="AU Passata" w:eastAsia="Arial" w:hAnsi="AU Passata" w:cs="Times New Roman"/>
                <w:b w:val="0"/>
              </w:rPr>
              <w:t>Hvilke adgangskrav gælder til uddannelsen?</w:t>
            </w:r>
          </w:p>
        </w:tc>
        <w:tc>
          <w:tcPr>
            <w:tcW w:w="5670" w:type="dxa"/>
            <w:shd w:val="clear" w:color="auto" w:fill="D9D9D9" w:themeFill="background1" w:themeFillShade="D9"/>
          </w:tcPr>
          <w:p w14:paraId="72FC9175" w14:textId="77777777" w:rsidR="00D6489D" w:rsidRPr="005D42A4" w:rsidRDefault="00D6489D" w:rsidP="00D6489D">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For erhvervskandidatuddannelser skal institutionen tage stilling til følgende: </w:t>
            </w:r>
          </w:p>
          <w:p w14:paraId="0D0877EF" w14:textId="77777777" w:rsidR="00065D5A" w:rsidRPr="005D42A4" w:rsidRDefault="00065D5A" w:rsidP="00065D5A">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rPr>
            </w:pPr>
          </w:p>
          <w:p w14:paraId="18EDCBD1" w14:textId="77777777" w:rsidR="00065D5A" w:rsidRPr="005D42A4" w:rsidRDefault="00065D5A" w:rsidP="00065D5A">
            <w:pPr>
              <w:pStyle w:val="CommentText"/>
              <w:numPr>
                <w:ilvl w:val="0"/>
                <w:numId w:val="25"/>
              </w:numPr>
              <w:cnfStyle w:val="000000100000" w:firstRow="0" w:lastRow="0" w:firstColumn="0" w:lastColumn="0" w:oddVBand="0" w:evenVBand="0" w:oddHBand="1" w:evenHBand="0" w:firstRowFirstColumn="0" w:firstRowLastColumn="0" w:lastRowFirstColumn="0" w:lastRowLastColumn="0"/>
              <w:rPr>
                <w:rFonts w:ascii="AU Passata" w:hAnsi="AU Passata"/>
              </w:rPr>
            </w:pPr>
            <w:r w:rsidRPr="005D42A4">
              <w:rPr>
                <w:rFonts w:ascii="AU Passata" w:hAnsi="AU Passata"/>
              </w:rPr>
              <w:t xml:space="preserve"> </w:t>
            </w:r>
            <w:r w:rsidRPr="005D42A4">
              <w:rPr>
                <w:rFonts w:ascii="AU Passata" w:eastAsia="Arial" w:hAnsi="AU Passata" w:cs="Times New Roman"/>
                <w:i/>
              </w:rPr>
              <w:t xml:space="preserve">Hvilke bacheloruddannelser, professionsbacheloruddannelser, diplomuddannelser eller andre videregående uddannelser, der skal være direkte adgangsgivende til kandidatuddannelsen. </w:t>
            </w:r>
            <w:r w:rsidRPr="005D42A4">
              <w:rPr>
                <w:rFonts w:ascii="AU Passata" w:hAnsi="AU Passata"/>
                <w:i/>
                <w:iCs/>
              </w:rPr>
              <w:t>(adgangsbekendtgørelsens §§ 30 og 33, stk. 1)</w:t>
            </w:r>
          </w:p>
          <w:p w14:paraId="75B0C90B" w14:textId="77777777" w:rsidR="00065D5A" w:rsidRPr="005D42A4" w:rsidRDefault="00065D5A" w:rsidP="00065D5A">
            <w:pPr>
              <w:pStyle w:val="ListParagraph"/>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1A1DAD13" w14:textId="2ECC06FE" w:rsidR="00065D5A" w:rsidRPr="005D42A4" w:rsidRDefault="00065D5A" w:rsidP="00065D5A">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5D42A4">
              <w:rPr>
                <w:rFonts w:ascii="AU Passata" w:hAnsi="AU Passata"/>
                <w:i/>
                <w:iCs/>
              </w:rPr>
              <w:t>Universitet</w:t>
            </w:r>
            <w:r w:rsidR="00F56E3B" w:rsidRPr="005D42A4">
              <w:rPr>
                <w:rFonts w:ascii="AU Passata" w:hAnsi="AU Passata"/>
                <w:i/>
                <w:iCs/>
              </w:rPr>
              <w:t>et</w:t>
            </w:r>
            <w:r w:rsidRPr="005D42A4">
              <w:rPr>
                <w:rFonts w:ascii="AU Passata" w:hAnsi="AU Passata"/>
                <w:i/>
                <w:iCs/>
              </w:rPr>
              <w:t xml:space="preserve"> skal tage stilling til</w:t>
            </w:r>
            <w:r w:rsidR="00F56E3B" w:rsidRPr="005D42A4">
              <w:rPr>
                <w:rFonts w:ascii="AU Passata" w:hAnsi="AU Passata"/>
                <w:i/>
                <w:iCs/>
              </w:rPr>
              <w:t>,</w:t>
            </w:r>
            <w:r w:rsidRPr="005D42A4">
              <w:rPr>
                <w:rFonts w:ascii="AU Passata" w:hAnsi="AU Passata"/>
                <w:i/>
                <w:iCs/>
              </w:rPr>
              <w:t xml:space="preserve"> hvilke bacheloruddannelser ved universitetet og andre uddannelsesinstitutioner, der giver adgang til kandidatuddannelsen.</w:t>
            </w:r>
          </w:p>
          <w:p w14:paraId="7F8571F6" w14:textId="77777777" w:rsidR="00065D5A" w:rsidRPr="005D42A4" w:rsidRDefault="00065D5A" w:rsidP="00065D5A">
            <w:pPr>
              <w:pStyle w:val="ListParagraph"/>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3D71F62F" w14:textId="77777777" w:rsidR="00065D5A" w:rsidRPr="005D42A4" w:rsidRDefault="00065D5A" w:rsidP="00065D5A">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5D42A4">
              <w:rPr>
                <w:rFonts w:ascii="AU Passata" w:hAnsi="AU Passata"/>
                <w:i/>
                <w:iCs/>
              </w:rPr>
              <w:t xml:space="preserve">Studieordningen skal således indeholde de mest centrale bacheloruddannelser ved universitetet og andre uddannelsesinstitutioner for at skabe gennemsigtighed i uddannelsesstrukturen og oplysning til ansøgere. Listen skal ikke være udtømmende. </w:t>
            </w:r>
          </w:p>
          <w:p w14:paraId="57FE40D0" w14:textId="77777777" w:rsidR="00065D5A" w:rsidRPr="005D42A4" w:rsidRDefault="00065D5A" w:rsidP="00065D5A">
            <w:pPr>
              <w:pStyle w:val="CommentText"/>
              <w:ind w:firstLine="720"/>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5009604D" w14:textId="77777777" w:rsidR="00065D5A" w:rsidRPr="005D42A4" w:rsidRDefault="00065D5A" w:rsidP="00065D5A">
            <w:pPr>
              <w:pStyle w:val="CommentText"/>
              <w:numPr>
                <w:ilvl w:val="0"/>
                <w:numId w:val="25"/>
              </w:num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5D42A4">
              <w:rPr>
                <w:rFonts w:ascii="AU Passata" w:hAnsi="AU Passata"/>
                <w:i/>
                <w:iCs/>
              </w:rPr>
              <w:t>Hvilke krav til særlig fagområder opgjort i ECTS-point, der skal danne udgangspunkt for en konkret vurdering af ansøgers bacheloruddannelse, hvis denne ikke fremgår af listen over direkte adgangsgivende bacheloruddannelser. (adgangsbekendtgørelsens § 33, stk. 2)</w:t>
            </w:r>
          </w:p>
          <w:p w14:paraId="12C043AA" w14:textId="77777777" w:rsidR="00065D5A" w:rsidRPr="005D42A4" w:rsidRDefault="00065D5A" w:rsidP="00065D5A">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74F0947D" w14:textId="77777777" w:rsidR="00065D5A" w:rsidRPr="005D42A4" w:rsidRDefault="00065D5A" w:rsidP="00065D5A">
            <w:pPr>
              <w:pStyle w:val="CommentText"/>
              <w:numPr>
                <w:ilvl w:val="0"/>
                <w:numId w:val="25"/>
              </w:num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5D42A4">
              <w:rPr>
                <w:rFonts w:ascii="AU Passata" w:hAnsi="AU Passata"/>
                <w:i/>
                <w:iCs/>
              </w:rPr>
              <w:t xml:space="preserve"> Eventuelle sprogkrav (adgangsbekendtgørelsens § 30, stk. 1, 2. pkt.)</w:t>
            </w:r>
          </w:p>
          <w:p w14:paraId="4C7D8768" w14:textId="77777777" w:rsidR="00065D5A" w:rsidRPr="005D42A4" w:rsidRDefault="00065D5A" w:rsidP="00065D5A">
            <w:pPr>
              <w:pStyle w:val="ListParagraph"/>
              <w:cnfStyle w:val="000000100000" w:firstRow="0" w:lastRow="0" w:firstColumn="0" w:lastColumn="0" w:oddVBand="0" w:evenVBand="0" w:oddHBand="1" w:evenHBand="0" w:firstRowFirstColumn="0" w:firstRowLastColumn="0" w:lastRowFirstColumn="0" w:lastRowLastColumn="0"/>
              <w:rPr>
                <w:rFonts w:ascii="AU Passata" w:hAnsi="AU Passata"/>
              </w:rPr>
            </w:pPr>
          </w:p>
          <w:p w14:paraId="06C06E56" w14:textId="77777777" w:rsidR="00065D5A" w:rsidRPr="005D42A4" w:rsidRDefault="00065D5A" w:rsidP="00065D5A">
            <w:pPr>
              <w:pStyle w:val="CommentText"/>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Der skal være overensstemmelse mellem de direkte adgangsgivende bacheloruddannelser og de anførte krav til særlige fagområder opgjort i ECTS-point.</w:t>
            </w:r>
          </w:p>
          <w:p w14:paraId="1F558CA5" w14:textId="77777777" w:rsidR="00065D5A" w:rsidRPr="005D42A4" w:rsidRDefault="00065D5A" w:rsidP="00065D5A">
            <w:pPr>
              <w:pStyle w:val="CommentText"/>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300160A5" w14:textId="77777777" w:rsidR="00065D5A" w:rsidRPr="005D42A4" w:rsidRDefault="00065D5A" w:rsidP="00065D5A">
            <w:pPr>
              <w:pStyle w:val="CommentText"/>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Der kan ikke fastsættes faglige krav som eventuelle restkravsbachelorer ikke kan opfylde.</w:t>
            </w:r>
          </w:p>
          <w:p w14:paraId="3FE57774" w14:textId="77777777" w:rsidR="00065D5A" w:rsidRPr="005D42A4" w:rsidRDefault="00065D5A" w:rsidP="00065D5A">
            <w:pPr>
              <w:pStyle w:val="CommentText"/>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61246AFD" w14:textId="77777777" w:rsidR="00065D5A" w:rsidRPr="005D42A4" w:rsidRDefault="00065D5A" w:rsidP="00065D5A">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5D42A4">
              <w:rPr>
                <w:rFonts w:ascii="AU Passata" w:hAnsi="AU Passata"/>
                <w:i/>
                <w:iCs/>
              </w:rPr>
              <w:t xml:space="preserve">Rangeringskriterier: </w:t>
            </w:r>
          </w:p>
          <w:p w14:paraId="4D29618C" w14:textId="295098BA" w:rsidR="00065D5A" w:rsidRPr="005D42A4" w:rsidRDefault="00065D5A" w:rsidP="00065D5A">
            <w:p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5D42A4">
              <w:rPr>
                <w:rFonts w:ascii="AU Passata" w:hAnsi="AU Passata"/>
                <w:i/>
                <w:iCs/>
              </w:rPr>
              <w:t>Rangeringskriterier skal ikke angives i ansøgningen, men universitetet skal være opmærksom</w:t>
            </w:r>
            <w:r w:rsidR="00F56E3B" w:rsidRPr="005D42A4">
              <w:rPr>
                <w:rFonts w:ascii="AU Passata" w:hAnsi="AU Passata"/>
                <w:i/>
                <w:iCs/>
              </w:rPr>
              <w:t xml:space="preserve"> </w:t>
            </w:r>
            <w:r w:rsidRPr="005D42A4">
              <w:rPr>
                <w:rFonts w:ascii="AU Passata" w:hAnsi="AU Passata"/>
                <w:i/>
                <w:iCs/>
              </w:rPr>
              <w:t>på at fastsætte rangeringskriterier i studieordningen efter § 37, stk. 2, i adgangsbekendtgørelsen, hvilket kan omfatte faglige kriterier og relevant erfaring, herunder erhvervserfaring.</w:t>
            </w:r>
          </w:p>
          <w:p w14:paraId="3E895F19" w14:textId="77777777" w:rsidR="00D6489D" w:rsidRPr="005D42A4" w:rsidRDefault="00D6489D" w:rsidP="00D6489D">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D6489D" w:rsidRPr="005D42A4" w14:paraId="1952F012" w14:textId="77777777" w:rsidTr="005D42A4">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4B72CDAB" w14:textId="77777777" w:rsidR="00D6489D" w:rsidRPr="005D42A4" w:rsidRDefault="00D6489D" w:rsidP="005A70C7">
            <w:pPr>
              <w:rPr>
                <w:rFonts w:ascii="AU Passata" w:eastAsia="Arial" w:hAnsi="AU Passata" w:cs="Times New Roman"/>
              </w:rPr>
            </w:pPr>
            <w:r w:rsidRPr="005D42A4">
              <w:rPr>
                <w:rFonts w:ascii="AU Passata" w:eastAsia="Arial" w:hAnsi="AU Passata" w:cs="Times New Roman"/>
                <w:b w:val="0"/>
              </w:rPr>
              <w:lastRenderedPageBreak/>
              <w:t>Beskrivelse af uddannelsens formål og erhvervssigte</w:t>
            </w:r>
          </w:p>
        </w:tc>
        <w:tc>
          <w:tcPr>
            <w:tcW w:w="5670" w:type="dxa"/>
          </w:tcPr>
          <w:p w14:paraId="0E48E613" w14:textId="77777777" w:rsidR="00D96DFB" w:rsidRPr="005D42A4" w:rsidRDefault="00D96DFB" w:rsidP="00D96DFB">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Beskriv uddannelsens formål og erhvervssigte. </w:t>
            </w:r>
          </w:p>
          <w:p w14:paraId="1DAF2F49" w14:textId="77777777" w:rsidR="00D96DFB" w:rsidRPr="005D42A4" w:rsidRDefault="00D96DFB" w:rsidP="00D96DFB">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64B5C8D4" w14:textId="77777777" w:rsidR="00D96DFB" w:rsidRPr="005D42A4" w:rsidRDefault="00D96DFB" w:rsidP="00D96DFB">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Indholdsmæssigt vil der være tale om de beskrivelser af uddannelsens formål som fremgår af studieordningerne og kan findes på f.eks. ug.dk. </w:t>
            </w:r>
          </w:p>
          <w:p w14:paraId="2CE64788" w14:textId="77777777" w:rsidR="00D6489D" w:rsidRPr="005D42A4" w:rsidRDefault="00D6489D"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D6489D" w:rsidRPr="005D42A4" w14:paraId="5A06BBE8" w14:textId="77777777" w:rsidTr="005D42A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1DD096D7" w14:textId="77777777" w:rsidR="00D6489D" w:rsidRPr="005D42A4" w:rsidRDefault="00D6489D" w:rsidP="005A70C7">
            <w:pPr>
              <w:rPr>
                <w:rFonts w:ascii="AU Passata" w:eastAsia="Arial" w:hAnsi="AU Passata" w:cs="Times New Roman"/>
              </w:rPr>
            </w:pPr>
            <w:r w:rsidRPr="005D42A4">
              <w:rPr>
                <w:rFonts w:ascii="AU Passata" w:eastAsia="Arial" w:hAnsi="AU Passata" w:cs="Times New Roman"/>
                <w:b w:val="0"/>
              </w:rPr>
              <w:t>Uddannelsens struktur og konstituerende faglige elementer</w:t>
            </w:r>
          </w:p>
        </w:tc>
        <w:tc>
          <w:tcPr>
            <w:tcW w:w="5670" w:type="dxa"/>
            <w:shd w:val="clear" w:color="auto" w:fill="D9D9D9" w:themeFill="background1" w:themeFillShade="D9"/>
          </w:tcPr>
          <w:p w14:paraId="447952EC" w14:textId="77777777" w:rsidR="00F23129" w:rsidRPr="005D42A4" w:rsidRDefault="00F23129" w:rsidP="00F23129">
            <w:pPr>
              <w:cnfStyle w:val="000000100000" w:firstRow="0" w:lastRow="0" w:firstColumn="0" w:lastColumn="0" w:oddVBand="0" w:evenVBand="0" w:oddHBand="1" w:evenHBand="0" w:firstRowFirstColumn="0" w:firstRowLastColumn="0" w:lastRowFirstColumn="0" w:lastRowLastColumn="0"/>
              <w:rPr>
                <w:rFonts w:ascii="AU Passata" w:hAnsi="AU Passata" w:cs="Arial"/>
                <w:i/>
                <w:iCs/>
              </w:rPr>
            </w:pPr>
            <w:r w:rsidRPr="005D42A4">
              <w:rPr>
                <w:rFonts w:ascii="AU Passata" w:hAnsi="AU Passata"/>
                <w:i/>
                <w:iCs/>
              </w:rPr>
              <w:t xml:space="preserve">I ansøgningen angives oplysninger om uddannelsens struktur/opbygning, hvorved forstås en redegørelse for placeringen af de faglige elementer (med angivelse af ECTS-point) på semesterniveau. </w:t>
            </w:r>
          </w:p>
          <w:p w14:paraId="7D6EFB20" w14:textId="77777777" w:rsidR="00F23129" w:rsidRPr="005D42A4" w:rsidRDefault="00F23129" w:rsidP="00F23129">
            <w:pPr>
              <w:cnfStyle w:val="000000100000" w:firstRow="0" w:lastRow="0" w:firstColumn="0" w:lastColumn="0" w:oddVBand="0" w:evenVBand="0" w:oddHBand="1" w:evenHBand="0" w:firstRowFirstColumn="0" w:firstRowLastColumn="0" w:lastRowFirstColumn="0" w:lastRowLastColumn="0"/>
              <w:rPr>
                <w:rFonts w:ascii="AU Passata" w:hAnsi="AU Passata" w:cs="Calibri"/>
                <w:i/>
                <w:iCs/>
              </w:rPr>
            </w:pPr>
          </w:p>
          <w:p w14:paraId="25A50133" w14:textId="6DCB72D5" w:rsidR="00F23129" w:rsidRPr="005D42A4" w:rsidRDefault="00F23129" w:rsidP="00F23129">
            <w:p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5D42A4">
              <w:rPr>
                <w:rFonts w:ascii="AU Passata" w:hAnsi="AU Passata"/>
                <w:i/>
                <w:iCs/>
              </w:rPr>
              <w:t xml:space="preserve">Struktur/opbygning for uddannelsen foreslås illustreres i et </w:t>
            </w:r>
            <w:proofErr w:type="spellStart"/>
            <w:r w:rsidRPr="005D42A4">
              <w:rPr>
                <w:rFonts w:ascii="AU Passata" w:hAnsi="AU Passata"/>
                <w:i/>
                <w:iCs/>
              </w:rPr>
              <w:t>kassogram</w:t>
            </w:r>
            <w:proofErr w:type="spellEnd"/>
            <w:r w:rsidRPr="005D42A4">
              <w:rPr>
                <w:rFonts w:ascii="AU Passata" w:hAnsi="AU Passata"/>
                <w:i/>
                <w:iCs/>
              </w:rPr>
              <w:t xml:space="preserve">. Et </w:t>
            </w:r>
            <w:proofErr w:type="spellStart"/>
            <w:r w:rsidRPr="005D42A4">
              <w:rPr>
                <w:rFonts w:ascii="AU Passata" w:hAnsi="AU Passata"/>
                <w:i/>
                <w:iCs/>
              </w:rPr>
              <w:t>kassogram</w:t>
            </w:r>
            <w:proofErr w:type="spellEnd"/>
            <w:r w:rsidRPr="005D42A4">
              <w:rPr>
                <w:rFonts w:ascii="AU Passata" w:hAnsi="AU Passata"/>
                <w:i/>
                <w:iCs/>
              </w:rPr>
              <w:t xml:space="preserve"> illustrer uddannelsens opbygning pr. semester. I et </w:t>
            </w:r>
            <w:proofErr w:type="spellStart"/>
            <w:r w:rsidRPr="005D42A4">
              <w:rPr>
                <w:rFonts w:ascii="AU Passata" w:hAnsi="AU Passata"/>
                <w:i/>
                <w:iCs/>
              </w:rPr>
              <w:t>kassogram</w:t>
            </w:r>
            <w:proofErr w:type="spellEnd"/>
            <w:r w:rsidRPr="005D42A4">
              <w:rPr>
                <w:rFonts w:ascii="AU Passata" w:hAnsi="AU Passata"/>
                <w:i/>
                <w:iCs/>
              </w:rPr>
              <w:t xml:space="preserve"> angives for hvert </w:t>
            </w:r>
            <w:r w:rsidR="00FD2BD9" w:rsidRPr="005D42A4">
              <w:rPr>
                <w:rFonts w:ascii="AU Passata" w:hAnsi="AU Passata"/>
                <w:i/>
                <w:iCs/>
              </w:rPr>
              <w:t xml:space="preserve">faglig </w:t>
            </w:r>
            <w:r w:rsidRPr="005D42A4">
              <w:rPr>
                <w:rFonts w:ascii="AU Passata" w:hAnsi="AU Passata"/>
                <w:i/>
                <w:iCs/>
              </w:rPr>
              <w:t xml:space="preserve">element </w:t>
            </w:r>
            <w:r w:rsidRPr="005D42A4">
              <w:rPr>
                <w:rFonts w:ascii="AU Passata" w:hAnsi="AU Passata"/>
                <w:i/>
                <w:iCs/>
              </w:rPr>
              <w:lastRenderedPageBreak/>
              <w:t>oplysninger om titel, omfang (i ECTS-point), samt hvorvidt der er tale om et konstituerende element eller et valgfrit element (jf. § 18 i uddannelsesbekendtgørelsen). Ved sagsbehandlingen af erhvervskandidatuddannelser tilrettelagt på deltid, vil oplysningerne bl.a. danne grundlag for en vurdering af, om tilrettelæggelsen følger reglerne om hhv. beskæftigelseskrav og placering af evt. afsluttende opgave sidst på uddannelsen.</w:t>
            </w:r>
          </w:p>
          <w:p w14:paraId="462BBDB2" w14:textId="77777777" w:rsidR="00F23129" w:rsidRPr="005D42A4" w:rsidRDefault="00F23129" w:rsidP="00F23129">
            <w:pPr>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17192A09" w14:textId="77777777" w:rsidR="00F23129" w:rsidRPr="005D42A4" w:rsidRDefault="00F23129" w:rsidP="00F23129">
            <w:p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5D42A4">
              <w:rPr>
                <w:rFonts w:ascii="AU Passata" w:hAnsi="AU Passata"/>
                <w:i/>
                <w:iCs/>
              </w:rPr>
              <w:t>Med hensyn til angivelse af det valgfrie element/valgfag, er det ikke forventningen, at der laves en udtømmende beskrivelse af valgfag, men at der gives eksempler, der sandsynliggør, at der reelt er tale om valgmuligheder for den studerende.</w:t>
            </w:r>
          </w:p>
          <w:p w14:paraId="3B6E62FA" w14:textId="77777777" w:rsidR="00F23129" w:rsidRPr="005D42A4" w:rsidRDefault="00F23129" w:rsidP="00F23129">
            <w:pPr>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14D7E425" w14:textId="77777777" w:rsidR="00F23129" w:rsidRPr="005D42A4" w:rsidRDefault="00F23129" w:rsidP="00F23129">
            <w:p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5D42A4">
              <w:rPr>
                <w:rFonts w:ascii="AU Passata" w:hAnsi="AU Passata"/>
                <w:i/>
                <w:iCs/>
              </w:rPr>
              <w:t xml:space="preserve">Ansøgninger der omfatter kandidatspecialer, der fraviger udgangspunktet om 30 ECTS-point, skal redegøre for, hvori eksperimentel karakter, som defineret i uddannelsesbekendtgørelsens § 19, stk. 3, indgår.  </w:t>
            </w:r>
          </w:p>
          <w:p w14:paraId="7B5DD6CF" w14:textId="77777777" w:rsidR="00D6489D" w:rsidRPr="005D42A4" w:rsidRDefault="00D6489D" w:rsidP="00D6489D">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E3500B" w:rsidRPr="005D42A4" w14:paraId="0D507618" w14:textId="77777777" w:rsidTr="005D42A4">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4F63A519" w14:textId="77777777" w:rsidR="00E3500B" w:rsidRPr="005D42A4" w:rsidRDefault="00E3500B" w:rsidP="005A70C7">
            <w:pPr>
              <w:rPr>
                <w:rFonts w:ascii="AU Passata" w:eastAsia="Arial" w:hAnsi="AU Passata" w:cs="Times New Roman"/>
                <w:b w:val="0"/>
              </w:rPr>
            </w:pPr>
            <w:r w:rsidRPr="005D42A4">
              <w:rPr>
                <w:rFonts w:ascii="AU Passata" w:eastAsia="Arial" w:hAnsi="AU Passata" w:cs="Times New Roman"/>
                <w:b w:val="0"/>
              </w:rPr>
              <w:lastRenderedPageBreak/>
              <w:t>Antal ECTS-point for hele uddannelsen</w:t>
            </w:r>
          </w:p>
        </w:tc>
        <w:tc>
          <w:tcPr>
            <w:tcW w:w="5670" w:type="dxa"/>
          </w:tcPr>
          <w:p w14:paraId="3CC1868D" w14:textId="77777777" w:rsidR="00E3500B" w:rsidRPr="005D42A4"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Angiv uddannelsens omfang i ECTS. </w:t>
            </w:r>
          </w:p>
          <w:p w14:paraId="67539A39" w14:textId="77777777" w:rsidR="00E3500B" w:rsidRPr="005D42A4"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u w:val="single"/>
              </w:rPr>
            </w:pPr>
          </w:p>
        </w:tc>
      </w:tr>
      <w:tr w:rsidR="00E3500B" w:rsidRPr="005D42A4" w14:paraId="2ED93D05" w14:textId="77777777" w:rsidTr="005D42A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2CF3415" w14:textId="77777777" w:rsidR="00E3500B" w:rsidRPr="005D42A4" w:rsidRDefault="00E3500B" w:rsidP="005A70C7">
            <w:pPr>
              <w:rPr>
                <w:rFonts w:ascii="AU Passata" w:eastAsia="Arial" w:hAnsi="AU Passata" w:cs="Times New Roman"/>
                <w:b w:val="0"/>
              </w:rPr>
            </w:pPr>
            <w:r w:rsidRPr="005D42A4">
              <w:rPr>
                <w:rFonts w:ascii="AU Passata" w:eastAsia="Arial" w:hAnsi="AU Passata" w:cs="Times New Roman"/>
                <w:b w:val="0"/>
              </w:rPr>
              <w:t>Normeret studietid for erhvervskandidatuddannelsen</w:t>
            </w:r>
          </w:p>
        </w:tc>
        <w:tc>
          <w:tcPr>
            <w:tcW w:w="5670" w:type="dxa"/>
            <w:shd w:val="clear" w:color="auto" w:fill="D9D9D9" w:themeFill="background1" w:themeFillShade="D9"/>
          </w:tcPr>
          <w:p w14:paraId="420E00C4" w14:textId="77777777" w:rsidR="00D6489D" w:rsidRPr="005D42A4" w:rsidRDefault="00D6489D" w:rsidP="00D6489D">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Angiv normeret studietid i måneder. </w:t>
            </w:r>
          </w:p>
          <w:p w14:paraId="2E4031B3" w14:textId="77777777" w:rsidR="00D6489D" w:rsidRPr="005D42A4" w:rsidRDefault="00D6489D" w:rsidP="00D6489D">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6FBF7957" w14:textId="77777777" w:rsidR="00D6489D" w:rsidRPr="005D42A4" w:rsidRDefault="00D6489D" w:rsidP="00D6489D">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Der er særlige regler for 1+2 erhvervskandidatuddannelser som kombination, da disse har en fast sammenhæng mellem normeret studietid, beskæftigelseskrav og ECTS. Den normerede studietid for 1+2 erhvervskandidatuddannelser som kombination er på 34 mdr. Se </w:t>
            </w:r>
            <w:r w:rsidR="00811B7A" w:rsidRPr="005D42A4">
              <w:rPr>
                <w:rFonts w:ascii="AU Passata" w:eastAsia="Arial" w:hAnsi="AU Passata" w:cs="Times New Roman"/>
                <w:i/>
              </w:rPr>
              <w:t>uddannelses</w:t>
            </w:r>
            <w:r w:rsidRPr="005D42A4">
              <w:rPr>
                <w:rFonts w:ascii="AU Passata" w:eastAsia="Arial" w:hAnsi="AU Passata" w:cs="Times New Roman"/>
                <w:i/>
              </w:rPr>
              <w:t>bekendtgørelsen.</w:t>
            </w:r>
          </w:p>
          <w:p w14:paraId="1F9EEC3A" w14:textId="77777777" w:rsidR="00E3500B" w:rsidRPr="005D42A4"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u w:val="single"/>
              </w:rPr>
            </w:pPr>
          </w:p>
        </w:tc>
      </w:tr>
      <w:tr w:rsidR="00E3500B" w:rsidRPr="005D42A4" w14:paraId="53393710" w14:textId="77777777" w:rsidTr="005D42A4">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5F06BB63" w14:textId="77777777" w:rsidR="00E3500B" w:rsidRPr="005D42A4" w:rsidRDefault="00E3500B" w:rsidP="005A70C7">
            <w:pPr>
              <w:rPr>
                <w:rFonts w:ascii="AU Passata" w:eastAsia="Arial" w:hAnsi="AU Passata" w:cs="Times New Roman"/>
                <w:bCs w:val="0"/>
              </w:rPr>
            </w:pPr>
            <w:r w:rsidRPr="005D42A4">
              <w:rPr>
                <w:rFonts w:ascii="AU Passata" w:eastAsia="Arial" w:hAnsi="AU Passata" w:cs="Times New Roman"/>
                <w:b w:val="0"/>
              </w:rPr>
              <w:t>Beskæftigelseskrav pr. uge (årsnorm) på virksomhedsforløb</w:t>
            </w:r>
          </w:p>
          <w:p w14:paraId="204FA540" w14:textId="77777777" w:rsidR="00E3500B" w:rsidRPr="005D42A4" w:rsidRDefault="00E3500B" w:rsidP="005A70C7">
            <w:pPr>
              <w:rPr>
                <w:rFonts w:ascii="AU Passata" w:eastAsia="Arial" w:hAnsi="AU Passata" w:cs="Times New Roman"/>
                <w:b w:val="0"/>
              </w:rPr>
            </w:pPr>
          </w:p>
        </w:tc>
        <w:tc>
          <w:tcPr>
            <w:tcW w:w="5670" w:type="dxa"/>
            <w:shd w:val="clear" w:color="auto" w:fill="FFFFFF" w:themeFill="background1"/>
          </w:tcPr>
          <w:p w14:paraId="2A834B63" w14:textId="77777777" w:rsidR="00D6489D" w:rsidRPr="005D42A4" w:rsidRDefault="00D6489D" w:rsidP="00D6489D">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Er fastsat til 25 timer pr. uge for 1+2 erhvervskandidatuddannelser som kombination. Se nærmere beskrivelse af regler i uddannelsesbekendtgørelsen. </w:t>
            </w:r>
          </w:p>
          <w:p w14:paraId="09EFE537" w14:textId="77777777" w:rsidR="00E3500B" w:rsidRPr="005D42A4"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u w:val="single"/>
              </w:rPr>
            </w:pPr>
          </w:p>
        </w:tc>
      </w:tr>
      <w:tr w:rsidR="00E3500B" w:rsidRPr="005D42A4" w14:paraId="44EEA698" w14:textId="77777777" w:rsidTr="005D42A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5502309C" w14:textId="77777777" w:rsidR="00E3500B" w:rsidRPr="005D42A4" w:rsidRDefault="00E3500B" w:rsidP="005A70C7">
            <w:pPr>
              <w:rPr>
                <w:rFonts w:ascii="AU Passata" w:eastAsia="Arial" w:hAnsi="AU Passata" w:cs="Times New Roman"/>
                <w:bCs w:val="0"/>
              </w:rPr>
            </w:pPr>
            <w:r w:rsidRPr="005D42A4">
              <w:rPr>
                <w:rFonts w:ascii="AU Passata" w:eastAsia="Arial" w:hAnsi="AU Passata" w:cs="Times New Roman"/>
                <w:b w:val="0"/>
              </w:rPr>
              <w:t xml:space="preserve">Antal ECTS-point på heltidsforløb (med SU) </w:t>
            </w:r>
          </w:p>
          <w:p w14:paraId="500FBBAB" w14:textId="77777777" w:rsidR="00E3500B" w:rsidRPr="005D42A4" w:rsidRDefault="00E3500B" w:rsidP="005A70C7">
            <w:pPr>
              <w:rPr>
                <w:rFonts w:ascii="AU Passata" w:eastAsia="Arial" w:hAnsi="AU Passata" w:cs="Times New Roman"/>
                <w:b w:val="0"/>
              </w:rPr>
            </w:pPr>
          </w:p>
        </w:tc>
        <w:tc>
          <w:tcPr>
            <w:tcW w:w="5670" w:type="dxa"/>
            <w:shd w:val="clear" w:color="auto" w:fill="D9D9D9" w:themeFill="background1" w:themeFillShade="D9"/>
          </w:tcPr>
          <w:p w14:paraId="069F77A6" w14:textId="77777777" w:rsidR="00D6489D" w:rsidRPr="005D42A4" w:rsidRDefault="00D6489D" w:rsidP="00D6489D">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Er fastsat til 60 ECTS for 1+2 erhvervskandidatuddannelser som kombination. Se nærmere beskrivelse af regler i uddannelsesbekendtgørelsen. </w:t>
            </w:r>
          </w:p>
          <w:p w14:paraId="2EBDDDB1" w14:textId="77777777" w:rsidR="00E3500B" w:rsidRPr="005D42A4"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 </w:t>
            </w:r>
          </w:p>
        </w:tc>
      </w:tr>
      <w:tr w:rsidR="00E3500B" w:rsidRPr="005D42A4" w14:paraId="05A1320D" w14:textId="77777777" w:rsidTr="005D42A4">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1279E026" w14:textId="77777777" w:rsidR="00E3500B" w:rsidRPr="005D42A4" w:rsidRDefault="00E3500B" w:rsidP="005A70C7">
            <w:pPr>
              <w:rPr>
                <w:rFonts w:ascii="AU Passata" w:eastAsia="Arial" w:hAnsi="AU Passata" w:cs="Times New Roman"/>
                <w:bCs w:val="0"/>
              </w:rPr>
            </w:pPr>
            <w:r w:rsidRPr="005D42A4">
              <w:rPr>
                <w:rFonts w:ascii="AU Passata" w:eastAsia="Arial" w:hAnsi="AU Passata" w:cs="Times New Roman"/>
                <w:b w:val="0"/>
              </w:rPr>
              <w:t>Heltidskandidatuddannelse som erhvervskandidatuddannelsen giver ret til indskrivning på.</w:t>
            </w:r>
          </w:p>
          <w:p w14:paraId="6898DDDB" w14:textId="77777777" w:rsidR="00E3500B" w:rsidRPr="005D42A4" w:rsidRDefault="00E3500B" w:rsidP="005A70C7">
            <w:pPr>
              <w:rPr>
                <w:rFonts w:ascii="AU Passata" w:eastAsia="Arial" w:hAnsi="AU Passata" w:cs="Times New Roman"/>
                <w:b w:val="0"/>
              </w:rPr>
            </w:pPr>
          </w:p>
        </w:tc>
        <w:tc>
          <w:tcPr>
            <w:tcW w:w="5670" w:type="dxa"/>
            <w:shd w:val="clear" w:color="auto" w:fill="FFFFFF" w:themeFill="background1"/>
          </w:tcPr>
          <w:p w14:paraId="17C52477" w14:textId="77777777" w:rsidR="00065D5A" w:rsidRPr="005D42A4" w:rsidRDefault="00065D5A" w:rsidP="00065D5A">
            <w:pPr>
              <w:cnfStyle w:val="000000000000" w:firstRow="0" w:lastRow="0" w:firstColumn="0" w:lastColumn="0" w:oddVBand="0" w:evenVBand="0" w:oddHBand="0" w:evenHBand="0" w:firstRowFirstColumn="0" w:firstRowLastColumn="0" w:lastRowFirstColumn="0" w:lastRowLastColumn="0"/>
              <w:rPr>
                <w:rFonts w:ascii="AU Passata" w:hAnsi="AU Passata" w:cstheme="minorHAnsi"/>
                <w:i/>
              </w:rPr>
            </w:pPr>
            <w:r w:rsidRPr="005D42A4">
              <w:rPr>
                <w:rFonts w:ascii="AU Passata" w:hAnsi="AU Passata" w:cstheme="minorHAnsi"/>
                <w:i/>
              </w:rPr>
              <w:t xml:space="preserve">Her angives den heltidskandidatuddannelse på 120 ECTS, som erhvervskandidatuddannelser som kombination giver ret til indskrivning på, </w:t>
            </w:r>
            <w:r w:rsidRPr="005D42A4">
              <w:rPr>
                <w:rFonts w:ascii="AU Passata" w:eastAsia="Arial" w:hAnsi="AU Passata" w:cs="Times New Roman"/>
                <w:i/>
              </w:rPr>
              <w:t>både uddannelsens navn og den firecifrede UDD-kode for uddannelsen.</w:t>
            </w:r>
            <w:r w:rsidRPr="005D42A4">
              <w:rPr>
                <w:rFonts w:ascii="AU Passata" w:hAnsi="AU Passata" w:cstheme="minorHAnsi"/>
                <w:i/>
              </w:rPr>
              <w:t xml:space="preserve"> Omtales også som en tilbagefaldsmulighed i Kandidatudvalgets rapporter.  </w:t>
            </w:r>
          </w:p>
          <w:p w14:paraId="0114ACF8" w14:textId="77777777" w:rsidR="00065D5A" w:rsidRPr="005D42A4" w:rsidRDefault="00065D5A" w:rsidP="00065D5A">
            <w:pPr>
              <w:cnfStyle w:val="000000000000" w:firstRow="0" w:lastRow="0" w:firstColumn="0" w:lastColumn="0" w:oddVBand="0" w:evenVBand="0" w:oddHBand="0" w:evenHBand="0" w:firstRowFirstColumn="0" w:firstRowLastColumn="0" w:lastRowFirstColumn="0" w:lastRowLastColumn="0"/>
              <w:rPr>
                <w:rFonts w:ascii="AU Passata" w:hAnsi="AU Passata" w:cstheme="minorHAnsi"/>
                <w:i/>
              </w:rPr>
            </w:pPr>
          </w:p>
          <w:p w14:paraId="113C615D" w14:textId="77777777" w:rsidR="00065D5A" w:rsidRPr="005D42A4" w:rsidRDefault="00065D5A" w:rsidP="00065D5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Rammerne herfor er angivet i adgangsbekendtgørelsen under afsnittet omkring indskrivning. </w:t>
            </w:r>
          </w:p>
          <w:p w14:paraId="07814783" w14:textId="77777777" w:rsidR="00E3500B" w:rsidRPr="005D42A4"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u w:val="single"/>
              </w:rPr>
            </w:pPr>
          </w:p>
        </w:tc>
      </w:tr>
      <w:tr w:rsidR="00C94306" w:rsidRPr="005D42A4" w14:paraId="59B58CFB" w14:textId="77777777" w:rsidTr="005D42A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8AB8EA"/>
          </w:tcPr>
          <w:p w14:paraId="1409DED0" w14:textId="77777777" w:rsidR="00C94306" w:rsidRPr="005D42A4" w:rsidRDefault="00C94306" w:rsidP="005A70C7">
            <w:pPr>
              <w:rPr>
                <w:rFonts w:ascii="AU Passata" w:eastAsia="Arial" w:hAnsi="AU Passata" w:cs="Times New Roman"/>
              </w:rPr>
            </w:pPr>
            <w:r w:rsidRPr="005D42A4">
              <w:rPr>
                <w:rFonts w:ascii="AU Passata" w:eastAsia="Arial" w:hAnsi="AU Passata" w:cs="Times New Roman"/>
                <w:color w:val="FFFFFF" w:themeColor="background1"/>
              </w:rPr>
              <w:t>Øvrige krav til ansøgning</w:t>
            </w:r>
          </w:p>
        </w:tc>
      </w:tr>
      <w:tr w:rsidR="00C94306" w:rsidRPr="005D42A4" w14:paraId="6D5FC713" w14:textId="77777777" w:rsidTr="005D42A4">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24EE5499" w14:textId="77777777" w:rsidR="0070549E" w:rsidRPr="005D42A4" w:rsidRDefault="0070549E" w:rsidP="0070549E">
            <w:pPr>
              <w:rPr>
                <w:rFonts w:ascii="AU Passata" w:eastAsia="Arial" w:hAnsi="AU Passata" w:cs="Times New Roman"/>
                <w:b w:val="0"/>
              </w:rPr>
            </w:pPr>
            <w:r w:rsidRPr="005D42A4">
              <w:rPr>
                <w:rFonts w:ascii="AU Passata" w:eastAsia="Arial" w:hAnsi="AU Passata" w:cs="Times New Roman"/>
                <w:b w:val="0"/>
              </w:rPr>
              <w:t>Kort beskrivelse af, hvordan aftagere og øvrige relevante interessenter er inddraget i processen omkring udvikling af uddannelsen.</w:t>
            </w:r>
          </w:p>
          <w:p w14:paraId="66303C22" w14:textId="77777777" w:rsidR="00C94306" w:rsidRPr="005D42A4" w:rsidRDefault="00C94306" w:rsidP="005A70C7">
            <w:pPr>
              <w:rPr>
                <w:rFonts w:ascii="AU Passata" w:eastAsia="Arial" w:hAnsi="AU Passata" w:cs="Times New Roman"/>
                <w:b w:val="0"/>
              </w:rPr>
            </w:pPr>
          </w:p>
        </w:tc>
        <w:tc>
          <w:tcPr>
            <w:tcW w:w="5670" w:type="dxa"/>
            <w:shd w:val="clear" w:color="auto" w:fill="D9D9D9" w:themeFill="background1" w:themeFillShade="D9"/>
          </w:tcPr>
          <w:p w14:paraId="637FDA49" w14:textId="77777777" w:rsidR="0070549E" w:rsidRPr="005D42A4"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Skal ses som et proceskrav, ikke et indholdskrav. Beskrivelsen skal derfor fokusere på processen omkring udformningen af den nye uddannelse og at dette er sket under hensyntagen til og med input fra aftagere og relevante interessenter. Dette kan f.eks. være sket gennem inddragelse af aftagerpanel eller andet relevant forum. Der er ikke krav til omfanget af beskrivelsen.</w:t>
            </w:r>
          </w:p>
          <w:p w14:paraId="3AE61EFA" w14:textId="77777777" w:rsidR="0070549E" w:rsidRPr="005D42A4"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293F2B59" w14:textId="77777777" w:rsidR="00C94306" w:rsidRPr="005D42A4"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Beskrivelsen kan skrives ind i skabelonen eller indsættes som et bilag, baseret på hvad universitetet selv finder mest hensigtsmæssigt. Beskrivelsen kan vedrøre en uddannelse eller en gruppe af uddannelser    </w:t>
            </w:r>
          </w:p>
          <w:p w14:paraId="776EB697" w14:textId="77777777" w:rsidR="0070549E" w:rsidRPr="005D42A4"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70549E" w:rsidRPr="005D42A4" w14:paraId="54B4A4C4" w14:textId="77777777" w:rsidTr="005D42A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8AB8EA"/>
          </w:tcPr>
          <w:p w14:paraId="0E650670" w14:textId="77777777" w:rsidR="0070549E" w:rsidRPr="005D42A4" w:rsidRDefault="0070549E" w:rsidP="0070549E">
            <w:pPr>
              <w:rPr>
                <w:rFonts w:ascii="AU Passata" w:eastAsia="Arial" w:hAnsi="AU Passata" w:cs="Times New Roman"/>
                <w:color w:val="FFFFFF" w:themeColor="background1"/>
              </w:rPr>
            </w:pPr>
            <w:r w:rsidRPr="005D42A4">
              <w:rPr>
                <w:rFonts w:ascii="AU Passata" w:eastAsia="Arial" w:hAnsi="AU Passata" w:cs="Times New Roman"/>
                <w:color w:val="FFFFFF" w:themeColor="background1"/>
              </w:rPr>
              <w:lastRenderedPageBreak/>
              <w:t>Baggrundsoplysninger til brug for sagsbehandling</w:t>
            </w:r>
          </w:p>
        </w:tc>
      </w:tr>
      <w:tr w:rsidR="0070549E" w:rsidRPr="005D42A4" w14:paraId="654D8E6B" w14:textId="77777777" w:rsidTr="005D42A4">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3121E83E" w14:textId="77777777" w:rsidR="0070549E" w:rsidRPr="005D42A4" w:rsidRDefault="0070549E" w:rsidP="005A70C7">
            <w:pPr>
              <w:rPr>
                <w:rFonts w:ascii="AU Passata" w:eastAsia="Arial" w:hAnsi="AU Passata" w:cs="Times New Roman"/>
                <w:b w:val="0"/>
              </w:rPr>
            </w:pPr>
            <w:r w:rsidRPr="005D42A4">
              <w:rPr>
                <w:rFonts w:ascii="AU Passata" w:eastAsia="Arial" w:hAnsi="AU Passata" w:cs="Times New Roman"/>
                <w:b w:val="0"/>
              </w:rPr>
              <w:t xml:space="preserve">Henvisning til evt. tidligere godkendt heltidsuddannelse.  </w:t>
            </w:r>
          </w:p>
        </w:tc>
        <w:tc>
          <w:tcPr>
            <w:tcW w:w="5670" w:type="dxa"/>
            <w:shd w:val="clear" w:color="auto" w:fill="FFFFFF" w:themeFill="background1"/>
          </w:tcPr>
          <w:p w14:paraId="7CD761B8" w14:textId="77777777" w:rsidR="0070549E" w:rsidRPr="005D42A4"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Til brug for evt. sammenhæng til tidligere godkendt heltidsuddannelse og dennes takstindplacering.</w:t>
            </w:r>
          </w:p>
          <w:p w14:paraId="6DCCCFD2" w14:textId="77777777" w:rsidR="0070549E" w:rsidRPr="005D42A4" w:rsidRDefault="0070549E"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70549E" w:rsidRPr="005D42A4" w14:paraId="0B08A76B" w14:textId="77777777" w:rsidTr="005D42A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B5D84B2" w14:textId="77777777" w:rsidR="0070549E" w:rsidRPr="005D42A4" w:rsidRDefault="0070549E" w:rsidP="005A70C7">
            <w:pPr>
              <w:rPr>
                <w:rFonts w:ascii="AU Passata" w:eastAsia="Arial" w:hAnsi="AU Passata" w:cs="Times New Roman"/>
              </w:rPr>
            </w:pPr>
            <w:r w:rsidRPr="005D42A4">
              <w:rPr>
                <w:rFonts w:ascii="AU Passata" w:eastAsia="Arial" w:hAnsi="AU Passata" w:cs="Times New Roman"/>
                <w:b w:val="0"/>
              </w:rPr>
              <w:t>Forslag til takstindplacering og begrundelse herfor</w:t>
            </w:r>
          </w:p>
        </w:tc>
        <w:tc>
          <w:tcPr>
            <w:tcW w:w="5670" w:type="dxa"/>
            <w:shd w:val="clear" w:color="auto" w:fill="D9D9D9" w:themeFill="background1" w:themeFillShade="D9"/>
          </w:tcPr>
          <w:p w14:paraId="7DB89B18" w14:textId="77777777" w:rsidR="0070549E" w:rsidRPr="005D42A4"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Taksten fastsættes ved uddannelses- og forskningsministerens endelige godkendelse af uddannelsen. Der angives vejledende oplysninger om, hvilket taxameter ansøger vurderer relevant og på hvilket grundlag.</w:t>
            </w:r>
          </w:p>
          <w:p w14:paraId="2E22E06E" w14:textId="77777777" w:rsidR="0070549E" w:rsidRPr="005D42A4" w:rsidRDefault="0070549E"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70549E" w:rsidRPr="005D42A4" w14:paraId="53543B9C" w14:textId="77777777" w:rsidTr="005D42A4">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660B63F9" w14:textId="77777777" w:rsidR="0070549E" w:rsidRPr="005D42A4" w:rsidRDefault="0070549E" w:rsidP="005A70C7">
            <w:pPr>
              <w:rPr>
                <w:rFonts w:ascii="AU Passata" w:eastAsia="Arial" w:hAnsi="AU Passata" w:cs="Times New Roman"/>
                <w:b w:val="0"/>
              </w:rPr>
            </w:pPr>
            <w:r w:rsidRPr="005D42A4">
              <w:rPr>
                <w:rFonts w:ascii="AU Passata" w:eastAsia="Arial" w:hAnsi="AU Passata" w:cs="Times New Roman"/>
                <w:b w:val="0"/>
              </w:rPr>
              <w:t>Beskrivelse af ligheder og forskelle ift. beslægtede uddannelser</w:t>
            </w:r>
          </w:p>
        </w:tc>
        <w:tc>
          <w:tcPr>
            <w:tcW w:w="5670" w:type="dxa"/>
            <w:shd w:val="clear" w:color="auto" w:fill="FFFFFF" w:themeFill="background1"/>
          </w:tcPr>
          <w:p w14:paraId="5E0738D2" w14:textId="77777777" w:rsidR="0070549E" w:rsidRPr="005D42A4"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Beskriv ligheder og forskelle til beslægtede uddannelser, herunder beskæftigelse og eventuel dimensionering.</w:t>
            </w:r>
          </w:p>
          <w:p w14:paraId="561BC9AC" w14:textId="77777777" w:rsidR="0070549E" w:rsidRPr="005D42A4"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0314AF38" w14:textId="77777777" w:rsidR="0070549E" w:rsidRPr="005D42A4"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Beskriv kort</w:t>
            </w:r>
            <w:r w:rsidR="00811B7A" w:rsidRPr="005D42A4">
              <w:rPr>
                <w:rFonts w:ascii="AU Passata" w:eastAsia="Arial" w:hAnsi="AU Passata" w:cs="Times New Roman"/>
                <w:i/>
              </w:rPr>
              <w:t>, hvis relevant for det ansøgte,</w:t>
            </w:r>
            <w:r w:rsidRPr="005D42A4">
              <w:rPr>
                <w:rFonts w:ascii="AU Passata" w:eastAsia="Arial" w:hAnsi="AU Passata" w:cs="Times New Roman"/>
                <w:i/>
              </w:rPr>
              <w:t xml:space="preserve"> hvordan den nye uddannelse bidrager med en ny profil i forhold til lignende uddannelser.</w:t>
            </w:r>
          </w:p>
          <w:p w14:paraId="4B92A1C1" w14:textId="77777777" w:rsidR="0070549E" w:rsidRPr="005D42A4"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70549E" w:rsidRPr="005D42A4" w14:paraId="212EE91B" w14:textId="77777777" w:rsidTr="005D42A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17FBFFD" w14:textId="77777777" w:rsidR="0070549E" w:rsidRPr="005D42A4" w:rsidRDefault="0070549E" w:rsidP="005A70C7">
            <w:pPr>
              <w:rPr>
                <w:rFonts w:ascii="AU Passata" w:eastAsia="Arial" w:hAnsi="AU Passata" w:cs="Times New Roman"/>
                <w:b w:val="0"/>
              </w:rPr>
            </w:pPr>
            <w:r w:rsidRPr="005D42A4">
              <w:rPr>
                <w:rFonts w:ascii="AU Passata" w:eastAsia="Arial" w:hAnsi="AU Passata" w:cs="Times New Roman"/>
                <w:b w:val="0"/>
              </w:rPr>
              <w:t>Forventet år for første optag på uddannelsen</w:t>
            </w:r>
          </w:p>
        </w:tc>
        <w:tc>
          <w:tcPr>
            <w:tcW w:w="5670" w:type="dxa"/>
            <w:shd w:val="clear" w:color="auto" w:fill="D9D9D9" w:themeFill="background1" w:themeFillShade="D9"/>
          </w:tcPr>
          <w:p w14:paraId="7CF53176" w14:textId="77777777" w:rsidR="0070549E" w:rsidRPr="005D42A4"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Angiv det forventede </w:t>
            </w:r>
            <w:proofErr w:type="spellStart"/>
            <w:r w:rsidRPr="005D42A4">
              <w:rPr>
                <w:rFonts w:ascii="AU Passata" w:eastAsia="Arial" w:hAnsi="AU Passata" w:cs="Times New Roman"/>
                <w:i/>
              </w:rPr>
              <w:t>opstartsår</w:t>
            </w:r>
            <w:proofErr w:type="spellEnd"/>
            <w:r w:rsidRPr="005D42A4">
              <w:rPr>
                <w:rFonts w:ascii="AU Passata" w:eastAsia="Arial" w:hAnsi="AU Passata" w:cs="Times New Roman"/>
                <w:i/>
              </w:rPr>
              <w:t xml:space="preserve">, hvis dette er fastlagt. </w:t>
            </w:r>
          </w:p>
          <w:p w14:paraId="657772ED" w14:textId="77777777" w:rsidR="0070549E" w:rsidRPr="005D42A4"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3280E011" w14:textId="77777777" w:rsidR="0070549E" w:rsidRPr="005D42A4"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En uddannelsesinstitutions ret til at udbyde en uddannelse eller et uddannelsesudbud bortfalder, hvis der ikke har været indskrevet studerende på uddannelsen eller uddannelsesudbuddet i 5 år.</w:t>
            </w:r>
          </w:p>
          <w:p w14:paraId="1520AA38" w14:textId="77777777" w:rsidR="0070549E" w:rsidRPr="005D42A4"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70549E" w:rsidRPr="005D42A4" w14:paraId="0DEB2556" w14:textId="77777777" w:rsidTr="005D42A4">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1FB18495" w14:textId="77777777" w:rsidR="0070549E" w:rsidRPr="005D42A4" w:rsidRDefault="0070549E" w:rsidP="0070549E">
            <w:pPr>
              <w:rPr>
                <w:rFonts w:ascii="AU Passata" w:eastAsia="Arial" w:hAnsi="AU Passata" w:cs="Times New Roman"/>
                <w:b w:val="0"/>
              </w:rPr>
            </w:pPr>
            <w:r w:rsidRPr="005D42A4">
              <w:rPr>
                <w:rFonts w:ascii="AU Passata" w:eastAsia="Arial" w:hAnsi="AU Passata" w:cs="Times New Roman"/>
                <w:b w:val="0"/>
              </w:rPr>
              <w:t xml:space="preserve">Forventet optag på uddannelsen de første tre år </w:t>
            </w:r>
          </w:p>
          <w:p w14:paraId="7837FE73" w14:textId="77777777" w:rsidR="0070549E" w:rsidRPr="005D42A4" w:rsidRDefault="0070549E" w:rsidP="005A70C7">
            <w:pPr>
              <w:rPr>
                <w:rFonts w:ascii="AU Passata" w:eastAsia="Arial" w:hAnsi="AU Passata" w:cs="Times New Roman"/>
              </w:rPr>
            </w:pPr>
          </w:p>
        </w:tc>
        <w:tc>
          <w:tcPr>
            <w:tcW w:w="5670" w:type="dxa"/>
            <w:shd w:val="clear" w:color="auto" w:fill="FFFFFF" w:themeFill="background1"/>
          </w:tcPr>
          <w:p w14:paraId="17297612" w14:textId="77777777" w:rsidR="0070549E" w:rsidRPr="005D42A4"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 xml:space="preserve">Hvor mange studerende forventes der optaget på uddannelsen fra uddannelsens opstart og tre år frem. Her angives også det forventede </w:t>
            </w:r>
            <w:proofErr w:type="spellStart"/>
            <w:r w:rsidRPr="005D42A4">
              <w:rPr>
                <w:rFonts w:ascii="AU Passata" w:eastAsia="Arial" w:hAnsi="AU Passata" w:cs="Times New Roman"/>
                <w:i/>
              </w:rPr>
              <w:t>opstartsår</w:t>
            </w:r>
            <w:proofErr w:type="spellEnd"/>
            <w:r w:rsidRPr="005D42A4">
              <w:rPr>
                <w:rFonts w:ascii="AU Passata" w:eastAsia="Arial" w:hAnsi="AU Passata" w:cs="Times New Roman"/>
                <w:i/>
              </w:rPr>
              <w:t xml:space="preserve">, hvis dette er fastlagt. </w:t>
            </w:r>
          </w:p>
          <w:p w14:paraId="2CA3406B" w14:textId="77777777" w:rsidR="0070549E" w:rsidRPr="005D42A4" w:rsidRDefault="0070549E"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70549E" w:rsidRPr="005D42A4" w14:paraId="42005133" w14:textId="77777777" w:rsidTr="005D42A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11040D44" w14:textId="77777777" w:rsidR="0070549E" w:rsidRPr="005D42A4" w:rsidRDefault="0070549E" w:rsidP="005A70C7">
            <w:pPr>
              <w:rPr>
                <w:rFonts w:ascii="AU Passata" w:eastAsia="Arial" w:hAnsi="AU Passata" w:cs="Times New Roman"/>
              </w:rPr>
            </w:pPr>
            <w:r w:rsidRPr="005D42A4">
              <w:rPr>
                <w:rFonts w:ascii="AU Passata" w:eastAsia="Arial" w:hAnsi="AU Passata" w:cs="Times New Roman"/>
                <w:b w:val="0"/>
              </w:rPr>
              <w:t>Øvrige bemærkninger til ansøgningen</w:t>
            </w:r>
          </w:p>
        </w:tc>
        <w:tc>
          <w:tcPr>
            <w:tcW w:w="5670" w:type="dxa"/>
            <w:shd w:val="clear" w:color="auto" w:fill="D9D9D9" w:themeFill="background1" w:themeFillShade="D9"/>
          </w:tcPr>
          <w:p w14:paraId="637DA5F2" w14:textId="77777777" w:rsidR="0070549E" w:rsidRPr="005D42A4"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b/>
                <w:i/>
              </w:rPr>
            </w:pPr>
            <w:r w:rsidRPr="005D42A4">
              <w:rPr>
                <w:rFonts w:ascii="AU Passata" w:eastAsia="Arial" w:hAnsi="AU Passata" w:cs="Times New Roman"/>
                <w:i/>
              </w:rPr>
              <w:t>Her er det muligt for uddannelsesinstitutionen at anføre yderligere informationer til brug for den særlige godkendelsesproces. F.eks. om der er et internationalt samarbejde om uddannelsen? f.eks. Erasmus eller lignende</w:t>
            </w:r>
            <w:r w:rsidRPr="005D42A4">
              <w:rPr>
                <w:rFonts w:ascii="AU Passata" w:eastAsia="Arial" w:hAnsi="AU Passata" w:cs="Times New Roman"/>
                <w:b/>
                <w:i/>
              </w:rPr>
              <w:t>.</w:t>
            </w:r>
          </w:p>
          <w:p w14:paraId="66541040" w14:textId="77777777" w:rsidR="0070549E" w:rsidRPr="005D42A4" w:rsidRDefault="0070549E"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E3500B" w:rsidRPr="005D42A4" w14:paraId="4462DE97" w14:textId="77777777" w:rsidTr="005D42A4">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2137E539" w14:textId="77777777" w:rsidR="00E3500B" w:rsidRPr="005D42A4" w:rsidRDefault="0070549E" w:rsidP="005A70C7">
            <w:pPr>
              <w:rPr>
                <w:rFonts w:ascii="AU Passata" w:eastAsia="Arial" w:hAnsi="AU Passata" w:cs="Times New Roman"/>
                <w:b w:val="0"/>
              </w:rPr>
            </w:pPr>
            <w:r w:rsidRPr="005D42A4">
              <w:rPr>
                <w:rFonts w:ascii="AU Passata" w:eastAsia="Arial" w:hAnsi="AU Passata" w:cs="Times New Roman"/>
                <w:b w:val="0"/>
              </w:rPr>
              <w:t>Det bekræftes hermed at ansøgningen er godkendt af Rektor</w:t>
            </w:r>
          </w:p>
        </w:tc>
        <w:tc>
          <w:tcPr>
            <w:tcW w:w="5670" w:type="dxa"/>
            <w:shd w:val="clear" w:color="auto" w:fill="FFFFFF" w:themeFill="background1"/>
          </w:tcPr>
          <w:p w14:paraId="7861916C" w14:textId="77777777" w:rsidR="0070549E" w:rsidRPr="005D42A4"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Angiv ja eller nej.</w:t>
            </w:r>
          </w:p>
          <w:p w14:paraId="5214D4A5" w14:textId="77777777" w:rsidR="0070549E" w:rsidRPr="005D42A4"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042E93E3" w14:textId="77777777" w:rsidR="0070549E" w:rsidRPr="005D42A4"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Det er en forudsætning for behandling af ansøgningen, at denne er godkendt af rektor.</w:t>
            </w:r>
          </w:p>
          <w:p w14:paraId="09EC2C0F" w14:textId="77777777" w:rsidR="00E3500B" w:rsidRPr="005D42A4" w:rsidRDefault="00E3500B"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rPr>
            </w:pPr>
          </w:p>
        </w:tc>
      </w:tr>
      <w:tr w:rsidR="00E3500B" w:rsidRPr="005D42A4" w14:paraId="2A6352BF" w14:textId="77777777" w:rsidTr="005D42A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200227F7" w14:textId="77777777" w:rsidR="00E3500B" w:rsidRPr="005D42A4" w:rsidRDefault="00E3500B" w:rsidP="005A70C7">
            <w:pPr>
              <w:rPr>
                <w:rFonts w:ascii="AU Passata" w:eastAsia="Arial" w:hAnsi="AU Passata" w:cs="Times New Roman"/>
                <w:b w:val="0"/>
              </w:rPr>
            </w:pPr>
            <w:r w:rsidRPr="005D42A4">
              <w:rPr>
                <w:rFonts w:ascii="AU Passata" w:eastAsia="Arial" w:hAnsi="AU Passata" w:cs="Times New Roman"/>
                <w:b w:val="0"/>
              </w:rPr>
              <w:t>Kontaktperson og kontaktoplysninger (navn, mail og telefonnummer)</w:t>
            </w:r>
          </w:p>
        </w:tc>
        <w:tc>
          <w:tcPr>
            <w:tcW w:w="5670" w:type="dxa"/>
            <w:shd w:val="clear" w:color="auto" w:fill="D9D9D9" w:themeFill="background1" w:themeFillShade="D9"/>
          </w:tcPr>
          <w:p w14:paraId="0DC3F1CB" w14:textId="77777777" w:rsidR="00E3500B" w:rsidRPr="005D42A4"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5D42A4">
              <w:rPr>
                <w:rFonts w:ascii="AU Passata" w:eastAsia="Arial" w:hAnsi="AU Passata" w:cs="Times New Roman"/>
                <w:i/>
              </w:rPr>
              <w:t>Angiv navn, telefonnummer og e-mailadresse på relevant kontaktperson for den konkrete ansøgning</w:t>
            </w:r>
          </w:p>
          <w:p w14:paraId="311FC207" w14:textId="77777777" w:rsidR="00E3500B" w:rsidRPr="005D42A4"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rPr>
            </w:pPr>
          </w:p>
        </w:tc>
      </w:tr>
    </w:tbl>
    <w:p w14:paraId="3F6A38D0" w14:textId="77777777" w:rsidR="00E3500B" w:rsidRPr="005D42A4" w:rsidRDefault="00E3500B" w:rsidP="00E3500B">
      <w:pPr>
        <w:rPr>
          <w:rFonts w:ascii="AU Passata" w:eastAsia="Arial" w:hAnsi="AU Passata" w:cs="Times New Roman"/>
        </w:rPr>
      </w:pPr>
    </w:p>
    <w:p w14:paraId="69124BB7" w14:textId="77777777" w:rsidR="00E3500B" w:rsidRPr="005D42A4" w:rsidRDefault="00E3500B" w:rsidP="00AA6AC7">
      <w:pPr>
        <w:pStyle w:val="DokumentOverskrift"/>
        <w:rPr>
          <w:rFonts w:ascii="AU Passata" w:hAnsi="AU Passata"/>
          <w:sz w:val="20"/>
        </w:rPr>
      </w:pPr>
    </w:p>
    <w:p w14:paraId="7DEFA89B" w14:textId="77777777" w:rsidR="00CD62E3" w:rsidRPr="005D42A4" w:rsidRDefault="00CD62E3" w:rsidP="00CD62E3">
      <w:pPr>
        <w:rPr>
          <w:rFonts w:ascii="AU Passata" w:hAnsi="AU Passata"/>
        </w:rPr>
      </w:pPr>
    </w:p>
    <w:p w14:paraId="6E244F8C" w14:textId="77777777" w:rsidR="005704B3" w:rsidRPr="005D42A4" w:rsidRDefault="005704B3" w:rsidP="00185FAF">
      <w:pPr>
        <w:rPr>
          <w:rFonts w:ascii="AU Passata" w:hAnsi="AU Passata"/>
        </w:rPr>
      </w:pPr>
    </w:p>
    <w:sectPr w:rsidR="005704B3" w:rsidRPr="005D42A4" w:rsidSect="005D42A4">
      <w:headerReference w:type="default" r:id="rId12"/>
      <w:footerReference w:type="default" r:id="rId13"/>
      <w:headerReference w:type="first" r:id="rId14"/>
      <w:footerReference w:type="first" r:id="rId15"/>
      <w:pgSz w:w="11906" w:h="16838" w:code="9"/>
      <w:pgMar w:top="1701" w:right="1134"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93B06" w14:textId="77777777" w:rsidR="006906C9" w:rsidRDefault="006906C9" w:rsidP="009849C2">
      <w:pPr>
        <w:spacing w:line="240" w:lineRule="auto"/>
      </w:pPr>
      <w:r>
        <w:separator/>
      </w:r>
    </w:p>
  </w:endnote>
  <w:endnote w:type="continuationSeparator" w:id="0">
    <w:p w14:paraId="650E36A6" w14:textId="77777777" w:rsidR="006906C9" w:rsidRDefault="006906C9"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U Passata">
    <w:altName w:val="Calibri"/>
    <w:panose1 w:val="020B0503030502030804"/>
    <w:charset w:val="00"/>
    <w:family w:val="swiss"/>
    <w:pitch w:val="variable"/>
    <w:sig w:usb0="A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5E236AC1" w14:textId="77777777" w:rsidTr="007B5198">
      <w:trPr>
        <w:trHeight w:val="1247"/>
      </w:trPr>
      <w:tc>
        <w:tcPr>
          <w:tcW w:w="3657" w:type="dxa"/>
          <w:hideMark/>
        </w:tcPr>
        <w:p w14:paraId="720C54F0" w14:textId="77777777" w:rsidR="007B5198" w:rsidRDefault="00F47F3E" w:rsidP="001C55D6">
          <w:pPr>
            <w:pStyle w:val="TemplatePagenumber"/>
          </w:pPr>
          <w:bookmarkStart w:id="3" w:name="SD_LAN_Page_N1"/>
          <w:r>
            <w:t>Side</w:t>
          </w:r>
          <w:bookmarkEnd w:id="3"/>
          <w:r w:rsidR="007B5198">
            <w:t xml:space="preserve"> </w:t>
          </w:r>
          <w:r w:rsidR="007B5198">
            <w:fldChar w:fldCharType="begin"/>
          </w:r>
          <w:r w:rsidR="007B5198">
            <w:instrText xml:space="preserve"> PAGE </w:instrText>
          </w:r>
          <w:r w:rsidR="007B5198">
            <w:fldChar w:fldCharType="separate"/>
          </w:r>
          <w:r w:rsidR="007B5198">
            <w:rPr>
              <w:noProof/>
            </w:rPr>
            <w:t>2</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7B5198">
            <w:rPr>
              <w:noProof/>
            </w:rPr>
            <w:t>2</w:t>
          </w:r>
          <w:r w:rsidR="004C02EA">
            <w:rPr>
              <w:noProof/>
            </w:rPr>
            <w:fldChar w:fldCharType="end"/>
          </w:r>
        </w:p>
      </w:tc>
    </w:tr>
  </w:tbl>
  <w:p w14:paraId="0FC359CA" w14:textId="77777777" w:rsidR="00EE06EA" w:rsidRPr="001B1677" w:rsidRDefault="00EE06EA" w:rsidP="001B1677">
    <w:pPr>
      <w:pStyle w:val="Template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52C288C3" w14:textId="77777777" w:rsidTr="007B5198">
      <w:trPr>
        <w:trHeight w:val="1247"/>
      </w:trPr>
      <w:tc>
        <w:tcPr>
          <w:tcW w:w="3657" w:type="dxa"/>
          <w:hideMark/>
        </w:tcPr>
        <w:p w14:paraId="3EBC241F" w14:textId="77777777" w:rsidR="007B5198" w:rsidRPr="007E127E" w:rsidRDefault="00F47F3E">
          <w:pPr>
            <w:pStyle w:val="TemplatePagenumber"/>
            <w:rPr>
              <w:rFonts w:ascii="AU Passata" w:hAnsi="AU Passata"/>
            </w:rPr>
          </w:pPr>
          <w:bookmarkStart w:id="9" w:name="SD_LAN_Page"/>
          <w:bookmarkStart w:id="10" w:name="_Hlk493252278"/>
          <w:bookmarkStart w:id="11" w:name="_Hlk493252279"/>
          <w:bookmarkStart w:id="12" w:name="_Hlk493252280"/>
          <w:bookmarkStart w:id="13" w:name="_Hlk493253278"/>
          <w:bookmarkStart w:id="14" w:name="_Hlk493253279"/>
          <w:bookmarkStart w:id="15" w:name="_Hlk493253280"/>
          <w:bookmarkStart w:id="16" w:name="_Hlk493489881"/>
          <w:bookmarkStart w:id="17" w:name="_Hlk493489882"/>
          <w:bookmarkStart w:id="18" w:name="_Hlk493489883"/>
          <w:r w:rsidRPr="007E127E">
            <w:rPr>
              <w:rFonts w:ascii="AU Passata" w:hAnsi="AU Passata"/>
            </w:rPr>
            <w:t>Side</w:t>
          </w:r>
          <w:bookmarkEnd w:id="9"/>
          <w:r w:rsidR="007B5198" w:rsidRPr="007E127E">
            <w:rPr>
              <w:rFonts w:ascii="AU Passata" w:hAnsi="AU Passata"/>
            </w:rPr>
            <w:t xml:space="preserve"> </w:t>
          </w:r>
          <w:r w:rsidR="007B5198" w:rsidRPr="007E127E">
            <w:rPr>
              <w:rFonts w:ascii="AU Passata" w:hAnsi="AU Passata"/>
            </w:rPr>
            <w:fldChar w:fldCharType="begin"/>
          </w:r>
          <w:r w:rsidR="007B5198" w:rsidRPr="007E127E">
            <w:rPr>
              <w:rFonts w:ascii="AU Passata" w:hAnsi="AU Passata"/>
            </w:rPr>
            <w:instrText xml:space="preserve"> PAGE </w:instrText>
          </w:r>
          <w:r w:rsidR="007B5198" w:rsidRPr="007E127E">
            <w:rPr>
              <w:rFonts w:ascii="AU Passata" w:hAnsi="AU Passata"/>
            </w:rPr>
            <w:fldChar w:fldCharType="separate"/>
          </w:r>
          <w:r w:rsidR="00185FAF" w:rsidRPr="007E127E">
            <w:rPr>
              <w:rFonts w:ascii="AU Passata" w:hAnsi="AU Passata"/>
              <w:noProof/>
            </w:rPr>
            <w:t>1</w:t>
          </w:r>
          <w:r w:rsidR="007B5198" w:rsidRPr="007E127E">
            <w:rPr>
              <w:rFonts w:ascii="AU Passata" w:hAnsi="AU Passata"/>
            </w:rPr>
            <w:fldChar w:fldCharType="end"/>
          </w:r>
          <w:r w:rsidR="007B5198" w:rsidRPr="007E127E">
            <w:rPr>
              <w:rFonts w:ascii="AU Passata" w:hAnsi="AU Passata"/>
            </w:rPr>
            <w:t>/</w:t>
          </w:r>
          <w:r w:rsidR="004C02EA" w:rsidRPr="007E127E">
            <w:rPr>
              <w:rFonts w:ascii="AU Passata" w:hAnsi="AU Passata"/>
              <w:noProof/>
            </w:rPr>
            <w:fldChar w:fldCharType="begin"/>
          </w:r>
          <w:r w:rsidR="004C02EA" w:rsidRPr="007E127E">
            <w:rPr>
              <w:rFonts w:ascii="AU Passata" w:hAnsi="AU Passata"/>
              <w:noProof/>
            </w:rPr>
            <w:instrText xml:space="preserve"> NUMPAGES  </w:instrText>
          </w:r>
          <w:r w:rsidR="004C02EA" w:rsidRPr="007E127E">
            <w:rPr>
              <w:rFonts w:ascii="AU Passata" w:hAnsi="AU Passata"/>
              <w:noProof/>
            </w:rPr>
            <w:fldChar w:fldCharType="separate"/>
          </w:r>
          <w:r w:rsidR="00185FAF" w:rsidRPr="007E127E">
            <w:rPr>
              <w:rFonts w:ascii="AU Passata" w:hAnsi="AU Passata"/>
              <w:noProof/>
            </w:rPr>
            <w:t>1</w:t>
          </w:r>
          <w:r w:rsidR="004C02EA" w:rsidRPr="007E127E">
            <w:rPr>
              <w:rFonts w:ascii="AU Passata" w:hAnsi="AU Passata"/>
              <w:noProof/>
            </w:rPr>
            <w:fldChar w:fldCharType="end"/>
          </w:r>
        </w:p>
      </w:tc>
    </w:tr>
    <w:bookmarkEnd w:id="10"/>
    <w:bookmarkEnd w:id="11"/>
    <w:bookmarkEnd w:id="12"/>
    <w:bookmarkEnd w:id="13"/>
    <w:bookmarkEnd w:id="14"/>
    <w:bookmarkEnd w:id="15"/>
    <w:bookmarkEnd w:id="16"/>
    <w:bookmarkEnd w:id="17"/>
    <w:bookmarkEnd w:id="18"/>
  </w:tbl>
  <w:p w14:paraId="0C056FF8" w14:textId="77777777"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7241" w14:textId="77777777" w:rsidR="006906C9" w:rsidRDefault="006906C9" w:rsidP="009849C2">
      <w:pPr>
        <w:spacing w:line="240" w:lineRule="auto"/>
      </w:pPr>
      <w:r>
        <w:separator/>
      </w:r>
    </w:p>
  </w:footnote>
  <w:footnote w:type="continuationSeparator" w:id="0">
    <w:p w14:paraId="48B01EF8" w14:textId="77777777" w:rsidR="006906C9" w:rsidRDefault="006906C9"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E983" w14:textId="51CDEF95" w:rsidR="008433B2" w:rsidRDefault="008433B2" w:rsidP="008433B2">
    <w:pPr>
      <w:pStyle w:val="Header"/>
    </w:pPr>
  </w:p>
  <w:p w14:paraId="749A0693" w14:textId="77777777" w:rsidR="00FE5150" w:rsidRDefault="00FE5150" w:rsidP="008433B2">
    <w:pPr>
      <w:pStyle w:val="Header"/>
    </w:pPr>
  </w:p>
  <w:p w14:paraId="53FB3A40" w14:textId="77777777" w:rsidR="00C73F44" w:rsidRDefault="00C73F44" w:rsidP="008433B2">
    <w:pPr>
      <w:pStyle w:val="Header"/>
    </w:pPr>
  </w:p>
  <w:p w14:paraId="67F68509" w14:textId="77777777" w:rsidR="00C73F44" w:rsidRDefault="00C73F44" w:rsidP="008433B2">
    <w:pPr>
      <w:pStyle w:val="Header"/>
    </w:pPr>
  </w:p>
  <w:p w14:paraId="775A97A9" w14:textId="77777777" w:rsidR="00C73F44" w:rsidRDefault="00C73F44" w:rsidP="008433B2">
    <w:pPr>
      <w:pStyle w:val="Header"/>
    </w:pPr>
  </w:p>
  <w:p w14:paraId="69793616" w14:textId="77777777" w:rsidR="00C73F44" w:rsidRPr="008433B2" w:rsidRDefault="00C73F44" w:rsidP="00C73F44">
    <w:pPr>
      <w:pStyle w:val="Header"/>
      <w:spacing w:line="1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A16E" w14:textId="4D6A7A03" w:rsidR="00BE660B" w:rsidRDefault="00A2372C" w:rsidP="003E36D0">
    <w:pPr>
      <w:pStyle w:val="Headeroverskrift"/>
    </w:pPr>
    <w:r>
      <w:rPr>
        <w:noProof/>
      </w:rPr>
      <mc:AlternateContent>
        <mc:Choice Requires="wps">
          <w:drawing>
            <wp:anchor distT="0" distB="0" distL="114300" distR="114300" simplePos="0" relativeHeight="251657216" behindDoc="0" locked="0" layoutInCell="1" allowOverlap="1" wp14:anchorId="4E80378C" wp14:editId="08D79724">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14:paraId="4F276399" w14:textId="77777777" w:rsidR="008A4F3E" w:rsidRDefault="008A4F3E">
                          <w:pPr>
                            <w:rPr>
                              <w:color w:val="000000" w:themeColor="text1"/>
                              <w:lang w:val="de-DE"/>
                            </w:rPr>
                          </w:pPr>
                          <w:r>
                            <w:rPr>
                              <w:color w:val="000000" w:themeColor="text1"/>
                              <w:lang w:val="de-DE"/>
                            </w:rPr>
                            <w:t>F2 flettefelter, som kan bruges:</w:t>
                          </w:r>
                        </w:p>
                        <w:p w14:paraId="3524B97A" w14:textId="77777777" w:rsidR="00A2372C" w:rsidRDefault="00A2372C">
                          <w:pPr>
                            <w:rPr>
                              <w:color w:val="000000" w:themeColor="text1"/>
                              <w:lang w:val="de-DE"/>
                            </w:rPr>
                          </w:pPr>
                          <w:bookmarkStart w:id="4"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4"/>
                          <w:r>
                            <w:rPr>
                              <w:color w:val="000000" w:themeColor="text1"/>
                              <w:lang w:val="de-DE"/>
                            </w:rPr>
                            <w:t xml:space="preserve"> </w:t>
                          </w:r>
                        </w:p>
                        <w:p w14:paraId="5CEC4F71" w14:textId="77777777" w:rsidR="00A2372C" w:rsidRPr="008A4F3E" w:rsidRDefault="00A2372C">
                          <w:pPr>
                            <w:rPr>
                              <w:lang w:val="en-GB"/>
                            </w:rPr>
                          </w:pPr>
                          <w:bookmarkStart w:id="5" w:name="dossier_documentnumber"/>
                          <w:r>
                            <w:rPr>
                              <w:lang w:val="de-DE"/>
                            </w:rPr>
                            <w:t xml:space="preserve"> $dossier_documentnumber$ </w:t>
                          </w:r>
                          <w:bookmarkEnd w:id="5"/>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80378C" id="_x0000_t202" coordsize="21600,21600" o:spt="202" path="m,l,21600r21600,l21600,xe">
              <v:stroke joinstyle="miter"/>
              <v:path gradientshapeok="t" o:connecttype="rect"/>
            </v:shapetype>
            <v:shape id="F2 felter" o:spid="_x0000_s1026" type="#_x0000_t202" style="position:absolute;margin-left:320.3pt;margin-top:-11.65pt;width:188pt;height:52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" fillcolor="white [3201]" strokeweight=".5pt">
              <v:textbox>
                <w:txbxContent>
                  <w:p w14:paraId="4F276399" w14:textId="77777777" w:rsidR="008A4F3E" w:rsidRDefault="008A4F3E">
                    <w:pPr>
                      <w:rPr>
                        <w:color w:val="000000" w:themeColor="text1"/>
                        <w:lang w:val="de-DE"/>
                      </w:rPr>
                    </w:pPr>
                    <w:r>
                      <w:rPr>
                        <w:color w:val="000000" w:themeColor="text1"/>
                        <w:lang w:val="de-DE"/>
                      </w:rPr>
                      <w:t>F2 flettefelter, som kan bruges:</w:t>
                    </w:r>
                  </w:p>
                  <w:p w14:paraId="3524B97A" w14:textId="77777777" w:rsidR="00A2372C" w:rsidRDefault="00A2372C">
                    <w:pPr>
                      <w:rPr>
                        <w:color w:val="000000" w:themeColor="text1"/>
                        <w:lang w:val="de-DE"/>
                      </w:rPr>
                    </w:pPr>
                    <w:bookmarkStart w:id="6"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6"/>
                    <w:r>
                      <w:rPr>
                        <w:color w:val="000000" w:themeColor="text1"/>
                        <w:lang w:val="de-DE"/>
                      </w:rPr>
                      <w:t xml:space="preserve"> </w:t>
                    </w:r>
                  </w:p>
                  <w:p w14:paraId="5CEC4F71" w14:textId="77777777" w:rsidR="00A2372C" w:rsidRPr="008A4F3E" w:rsidRDefault="00A2372C">
                    <w:pPr>
                      <w:rPr>
                        <w:lang w:val="en-GB"/>
                      </w:rPr>
                    </w:pPr>
                    <w:bookmarkStart w:id="7" w:name="dossier_documentnumber"/>
                    <w:r>
                      <w:rPr>
                        <w:lang w:val="de-DE"/>
                      </w:rPr>
                      <w:t xml:space="preserve"> $dossier_documentnumber$ </w:t>
                    </w:r>
                    <w:bookmarkEnd w:id="7"/>
                    <w:r>
                      <w:rPr>
                        <w:lang w:val="de-DE"/>
                      </w:rPr>
                      <w:t xml:space="preserve"> </w:t>
                    </w:r>
                  </w:p>
                </w:txbxContent>
              </v:textbox>
            </v:shape>
          </w:pict>
        </mc:Fallback>
      </mc:AlternateContent>
    </w:r>
  </w:p>
  <w:p w14:paraId="0442D3A1" w14:textId="77777777" w:rsidR="00BE660B" w:rsidRDefault="00BE660B" w:rsidP="003E36D0">
    <w:pPr>
      <w:pStyle w:val="Headeroverskrift"/>
    </w:pPr>
    <w:bookmarkStart w:id="8" w:name="SD_Standard"/>
    <w:bookmarkEnd w:id="8"/>
  </w:p>
  <w:p w14:paraId="3DE72F53" w14:textId="77777777" w:rsidR="005D42A4" w:rsidRDefault="005D42A4" w:rsidP="005D42A4">
    <w:pPr>
      <w:pStyle w:val="Header"/>
      <w:rPr>
        <w:rFonts w:ascii="AU Passata" w:eastAsia="Times New Roman" w:hAnsi="AU Passata" w:cs="Times New Roman"/>
        <w:caps/>
        <w:noProof/>
        <w:color w:val="03428E"/>
        <w:spacing w:val="10"/>
        <w:sz w:val="18"/>
        <w:szCs w:val="18"/>
      </w:rPr>
    </w:pPr>
    <w:r w:rsidRPr="00C5209E">
      <w:rPr>
        <w:rFonts w:ascii="AU Passata" w:eastAsia="Times New Roman" w:hAnsi="AU Passata" w:cs="Times New Roman"/>
        <w:caps/>
        <w:noProof/>
        <w:color w:val="03428E"/>
        <w:spacing w:val="10"/>
        <w:sz w:val="18"/>
        <w:szCs w:val="18"/>
      </w:rPr>
      <w:t>Ansøgning om</w:t>
    </w:r>
    <w:r>
      <w:rPr>
        <w:rFonts w:ascii="AU Passata" w:eastAsia="Times New Roman" w:hAnsi="AU Passata" w:cs="Times New Roman"/>
        <w:caps/>
        <w:noProof/>
        <w:color w:val="03428E"/>
        <w:spacing w:val="10"/>
        <w:sz w:val="18"/>
        <w:szCs w:val="18"/>
      </w:rPr>
      <w:t xml:space="preserve"> godkendelse af uddannelse efter den særlige godkendelsesprocedure</w:t>
    </w:r>
    <w:r>
      <w:rPr>
        <w:rFonts w:ascii="AU Passata" w:eastAsia="Times New Roman" w:hAnsi="AU Passata" w:cs="Times New Roman"/>
        <w:caps/>
        <w:noProof/>
        <w:color w:val="03428E"/>
        <w:spacing w:val="10"/>
        <w:sz w:val="18"/>
        <w:szCs w:val="18"/>
      </w:rPr>
      <w:tab/>
    </w:r>
  </w:p>
  <w:p w14:paraId="08E6F5A2" w14:textId="77777777" w:rsidR="00FE5150" w:rsidRPr="003E36D0" w:rsidRDefault="00FE5150"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Symbol" w:hAnsi="Symbol" w:hint="default"/>
      </w:rPr>
    </w:lvl>
    <w:lvl w:ilvl="2">
      <w:start w:val="1"/>
      <w:numFmt w:val="bullet"/>
      <w:pStyle w:val="ListBullet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ListNumber"/>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3D355334"/>
    <w:multiLevelType w:val="hybridMultilevel"/>
    <w:tmpl w:val="0E6EDE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16cid:durableId="875898431">
    <w:abstractNumId w:val="14"/>
  </w:num>
  <w:num w:numId="2" w16cid:durableId="1126503422">
    <w:abstractNumId w:val="10"/>
  </w:num>
  <w:num w:numId="3" w16cid:durableId="342635803">
    <w:abstractNumId w:val="18"/>
  </w:num>
  <w:num w:numId="4" w16cid:durableId="511801985">
    <w:abstractNumId w:val="7"/>
  </w:num>
  <w:num w:numId="5" w16cid:durableId="1565994956">
    <w:abstractNumId w:val="6"/>
  </w:num>
  <w:num w:numId="6" w16cid:durableId="1296525761">
    <w:abstractNumId w:val="5"/>
  </w:num>
  <w:num w:numId="7" w16cid:durableId="117988847">
    <w:abstractNumId w:val="4"/>
  </w:num>
  <w:num w:numId="8" w16cid:durableId="1148209846">
    <w:abstractNumId w:val="3"/>
  </w:num>
  <w:num w:numId="9" w16cid:durableId="2033455265">
    <w:abstractNumId w:val="2"/>
  </w:num>
  <w:num w:numId="10" w16cid:durableId="666591561">
    <w:abstractNumId w:val="1"/>
  </w:num>
  <w:num w:numId="11" w16cid:durableId="1183930610">
    <w:abstractNumId w:val="0"/>
  </w:num>
  <w:num w:numId="12" w16cid:durableId="76485124">
    <w:abstractNumId w:val="8"/>
  </w:num>
  <w:num w:numId="13" w16cid:durableId="2075538982">
    <w:abstractNumId w:val="15"/>
  </w:num>
  <w:num w:numId="14" w16cid:durableId="1087381055">
    <w:abstractNumId w:val="16"/>
  </w:num>
  <w:num w:numId="15" w16cid:durableId="304359555">
    <w:abstractNumId w:val="12"/>
  </w:num>
  <w:num w:numId="16" w16cid:durableId="1415200844">
    <w:abstractNumId w:val="11"/>
  </w:num>
  <w:num w:numId="17" w16cid:durableId="1138063308">
    <w:abstractNumId w:val="13"/>
  </w:num>
  <w:num w:numId="18" w16cid:durableId="865867982">
    <w:abstractNumId w:val="11"/>
  </w:num>
  <w:num w:numId="19" w16cid:durableId="902830753">
    <w:abstractNumId w:val="11"/>
  </w:num>
  <w:num w:numId="20" w16cid:durableId="541480253">
    <w:abstractNumId w:val="11"/>
  </w:num>
  <w:num w:numId="21" w16cid:durableId="1454910438">
    <w:abstractNumId w:val="11"/>
  </w:num>
  <w:num w:numId="22" w16cid:durableId="762067870">
    <w:abstractNumId w:val="11"/>
  </w:num>
  <w:num w:numId="23" w16cid:durableId="1930037042">
    <w:abstractNumId w:val="11"/>
  </w:num>
  <w:num w:numId="24" w16cid:durableId="1241597409">
    <w:abstractNumId w:val="9"/>
  </w:num>
  <w:num w:numId="25" w16cid:durableId="73683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C7E"/>
    <w:rsid w:val="00017037"/>
    <w:rsid w:val="00017CBD"/>
    <w:rsid w:val="00022EC6"/>
    <w:rsid w:val="00036265"/>
    <w:rsid w:val="00041C90"/>
    <w:rsid w:val="000465F0"/>
    <w:rsid w:val="00055B05"/>
    <w:rsid w:val="00063C85"/>
    <w:rsid w:val="00065D5A"/>
    <w:rsid w:val="0007239A"/>
    <w:rsid w:val="000778E8"/>
    <w:rsid w:val="00097066"/>
    <w:rsid w:val="000B7846"/>
    <w:rsid w:val="000C5AA3"/>
    <w:rsid w:val="000F5D84"/>
    <w:rsid w:val="001056D8"/>
    <w:rsid w:val="00107A42"/>
    <w:rsid w:val="001105DB"/>
    <w:rsid w:val="00113199"/>
    <w:rsid w:val="001268AB"/>
    <w:rsid w:val="00131671"/>
    <w:rsid w:val="00133FD0"/>
    <w:rsid w:val="00137D80"/>
    <w:rsid w:val="001431A0"/>
    <w:rsid w:val="00147C81"/>
    <w:rsid w:val="00161A92"/>
    <w:rsid w:val="001717BA"/>
    <w:rsid w:val="00180A79"/>
    <w:rsid w:val="00185FAF"/>
    <w:rsid w:val="001957E4"/>
    <w:rsid w:val="001967F1"/>
    <w:rsid w:val="001A5ECC"/>
    <w:rsid w:val="001B1677"/>
    <w:rsid w:val="001B7902"/>
    <w:rsid w:val="001C2B81"/>
    <w:rsid w:val="001C46A0"/>
    <w:rsid w:val="001D623A"/>
    <w:rsid w:val="001D649B"/>
    <w:rsid w:val="001F4719"/>
    <w:rsid w:val="0020134D"/>
    <w:rsid w:val="0021061B"/>
    <w:rsid w:val="00217676"/>
    <w:rsid w:val="00242184"/>
    <w:rsid w:val="0025008D"/>
    <w:rsid w:val="00261030"/>
    <w:rsid w:val="00263921"/>
    <w:rsid w:val="00270868"/>
    <w:rsid w:val="00273108"/>
    <w:rsid w:val="00274661"/>
    <w:rsid w:val="00281310"/>
    <w:rsid w:val="00281C6A"/>
    <w:rsid w:val="002A32B0"/>
    <w:rsid w:val="002A6D1F"/>
    <w:rsid w:val="00302AC6"/>
    <w:rsid w:val="0032127E"/>
    <w:rsid w:val="00331986"/>
    <w:rsid w:val="003349BC"/>
    <w:rsid w:val="00346B82"/>
    <w:rsid w:val="003542A8"/>
    <w:rsid w:val="00356838"/>
    <w:rsid w:val="003664E5"/>
    <w:rsid w:val="00366F31"/>
    <w:rsid w:val="0037149D"/>
    <w:rsid w:val="00377C5C"/>
    <w:rsid w:val="0038054F"/>
    <w:rsid w:val="0038127F"/>
    <w:rsid w:val="0038460F"/>
    <w:rsid w:val="003B1558"/>
    <w:rsid w:val="003B4683"/>
    <w:rsid w:val="003C0BD4"/>
    <w:rsid w:val="003C2CB6"/>
    <w:rsid w:val="003C2DF9"/>
    <w:rsid w:val="003D318C"/>
    <w:rsid w:val="003E0443"/>
    <w:rsid w:val="003E36D0"/>
    <w:rsid w:val="003F1009"/>
    <w:rsid w:val="00426971"/>
    <w:rsid w:val="00427456"/>
    <w:rsid w:val="00444145"/>
    <w:rsid w:val="0044500B"/>
    <w:rsid w:val="00467C8E"/>
    <w:rsid w:val="004737F6"/>
    <w:rsid w:val="00477057"/>
    <w:rsid w:val="00490525"/>
    <w:rsid w:val="004A3424"/>
    <w:rsid w:val="004C02EA"/>
    <w:rsid w:val="004C3B7A"/>
    <w:rsid w:val="004E66A1"/>
    <w:rsid w:val="0052049E"/>
    <w:rsid w:val="0052426B"/>
    <w:rsid w:val="00532D57"/>
    <w:rsid w:val="00535253"/>
    <w:rsid w:val="0055139D"/>
    <w:rsid w:val="00553D2F"/>
    <w:rsid w:val="00556274"/>
    <w:rsid w:val="0056131A"/>
    <w:rsid w:val="0056587E"/>
    <w:rsid w:val="00566AEF"/>
    <w:rsid w:val="005704B3"/>
    <w:rsid w:val="00570ED0"/>
    <w:rsid w:val="005815CA"/>
    <w:rsid w:val="0058291F"/>
    <w:rsid w:val="005830F2"/>
    <w:rsid w:val="00591771"/>
    <w:rsid w:val="005A1A96"/>
    <w:rsid w:val="005B79C3"/>
    <w:rsid w:val="005C1FD5"/>
    <w:rsid w:val="005D42A4"/>
    <w:rsid w:val="005D59C0"/>
    <w:rsid w:val="005D67F8"/>
    <w:rsid w:val="005D6AAA"/>
    <w:rsid w:val="005E2DFD"/>
    <w:rsid w:val="005E4643"/>
    <w:rsid w:val="005E5320"/>
    <w:rsid w:val="005F10BE"/>
    <w:rsid w:val="005F6686"/>
    <w:rsid w:val="005F6DAD"/>
    <w:rsid w:val="006145A2"/>
    <w:rsid w:val="00615382"/>
    <w:rsid w:val="00615E15"/>
    <w:rsid w:val="006337BE"/>
    <w:rsid w:val="00645AFA"/>
    <w:rsid w:val="00651C58"/>
    <w:rsid w:val="006676C3"/>
    <w:rsid w:val="0068060E"/>
    <w:rsid w:val="00680982"/>
    <w:rsid w:val="006906C9"/>
    <w:rsid w:val="00694560"/>
    <w:rsid w:val="00697015"/>
    <w:rsid w:val="006A1420"/>
    <w:rsid w:val="006A3953"/>
    <w:rsid w:val="006A491E"/>
    <w:rsid w:val="006B7C20"/>
    <w:rsid w:val="006C045F"/>
    <w:rsid w:val="006C1CA4"/>
    <w:rsid w:val="006C3A0B"/>
    <w:rsid w:val="006C42D3"/>
    <w:rsid w:val="006C7F80"/>
    <w:rsid w:val="006D11C6"/>
    <w:rsid w:val="006D5A7C"/>
    <w:rsid w:val="006E610E"/>
    <w:rsid w:val="006F0078"/>
    <w:rsid w:val="006F548A"/>
    <w:rsid w:val="0070223B"/>
    <w:rsid w:val="0070549E"/>
    <w:rsid w:val="00714CA0"/>
    <w:rsid w:val="007154CD"/>
    <w:rsid w:val="00724599"/>
    <w:rsid w:val="00744A25"/>
    <w:rsid w:val="00744FAC"/>
    <w:rsid w:val="0074515F"/>
    <w:rsid w:val="00753759"/>
    <w:rsid w:val="00763EA6"/>
    <w:rsid w:val="00767CB2"/>
    <w:rsid w:val="00776979"/>
    <w:rsid w:val="0078574A"/>
    <w:rsid w:val="00786492"/>
    <w:rsid w:val="00793D08"/>
    <w:rsid w:val="007966AB"/>
    <w:rsid w:val="00796D08"/>
    <w:rsid w:val="007B5198"/>
    <w:rsid w:val="007B56E8"/>
    <w:rsid w:val="007E127E"/>
    <w:rsid w:val="007E2B96"/>
    <w:rsid w:val="008006F0"/>
    <w:rsid w:val="0080538C"/>
    <w:rsid w:val="00811B7A"/>
    <w:rsid w:val="0081511B"/>
    <w:rsid w:val="00820AF3"/>
    <w:rsid w:val="00822CCA"/>
    <w:rsid w:val="008264FC"/>
    <w:rsid w:val="00830CBA"/>
    <w:rsid w:val="00834398"/>
    <w:rsid w:val="0084154D"/>
    <w:rsid w:val="008433B2"/>
    <w:rsid w:val="0085362A"/>
    <w:rsid w:val="00854795"/>
    <w:rsid w:val="008631B7"/>
    <w:rsid w:val="00864C1B"/>
    <w:rsid w:val="00870FCF"/>
    <w:rsid w:val="00871217"/>
    <w:rsid w:val="00872017"/>
    <w:rsid w:val="00872E2A"/>
    <w:rsid w:val="008856E2"/>
    <w:rsid w:val="00894B77"/>
    <w:rsid w:val="008A4F3E"/>
    <w:rsid w:val="008C3CA7"/>
    <w:rsid w:val="008C6806"/>
    <w:rsid w:val="008E760E"/>
    <w:rsid w:val="008F3C40"/>
    <w:rsid w:val="008F4671"/>
    <w:rsid w:val="008F5BE2"/>
    <w:rsid w:val="008F653B"/>
    <w:rsid w:val="00910080"/>
    <w:rsid w:val="009200EA"/>
    <w:rsid w:val="00920310"/>
    <w:rsid w:val="009247C6"/>
    <w:rsid w:val="009457AC"/>
    <w:rsid w:val="009567A7"/>
    <w:rsid w:val="00957E41"/>
    <w:rsid w:val="00964DB7"/>
    <w:rsid w:val="00970268"/>
    <w:rsid w:val="009755CF"/>
    <w:rsid w:val="009849C2"/>
    <w:rsid w:val="009935DD"/>
    <w:rsid w:val="009974B5"/>
    <w:rsid w:val="009A549F"/>
    <w:rsid w:val="009A7DCD"/>
    <w:rsid w:val="009B2574"/>
    <w:rsid w:val="009C3CE8"/>
    <w:rsid w:val="009D3BF2"/>
    <w:rsid w:val="009D6E48"/>
    <w:rsid w:val="009F5112"/>
    <w:rsid w:val="00A0764C"/>
    <w:rsid w:val="00A13AAA"/>
    <w:rsid w:val="00A14BF9"/>
    <w:rsid w:val="00A2372C"/>
    <w:rsid w:val="00A25002"/>
    <w:rsid w:val="00A25BA1"/>
    <w:rsid w:val="00A277B2"/>
    <w:rsid w:val="00A3642D"/>
    <w:rsid w:val="00A51F34"/>
    <w:rsid w:val="00A76BC2"/>
    <w:rsid w:val="00A802B5"/>
    <w:rsid w:val="00AA6AC7"/>
    <w:rsid w:val="00AF3820"/>
    <w:rsid w:val="00AF6722"/>
    <w:rsid w:val="00B129C4"/>
    <w:rsid w:val="00B1725A"/>
    <w:rsid w:val="00B2086C"/>
    <w:rsid w:val="00B22DD6"/>
    <w:rsid w:val="00B31E42"/>
    <w:rsid w:val="00B36551"/>
    <w:rsid w:val="00B42BC1"/>
    <w:rsid w:val="00B4324B"/>
    <w:rsid w:val="00B46703"/>
    <w:rsid w:val="00B46F49"/>
    <w:rsid w:val="00B506B2"/>
    <w:rsid w:val="00B57B8C"/>
    <w:rsid w:val="00B67E5E"/>
    <w:rsid w:val="00B72F36"/>
    <w:rsid w:val="00B83CFA"/>
    <w:rsid w:val="00B94EC3"/>
    <w:rsid w:val="00BB63F1"/>
    <w:rsid w:val="00BC53C7"/>
    <w:rsid w:val="00BC72B8"/>
    <w:rsid w:val="00BE0EB0"/>
    <w:rsid w:val="00BE660B"/>
    <w:rsid w:val="00C12F7B"/>
    <w:rsid w:val="00C21849"/>
    <w:rsid w:val="00C245A6"/>
    <w:rsid w:val="00C246A5"/>
    <w:rsid w:val="00C27ADF"/>
    <w:rsid w:val="00C27F93"/>
    <w:rsid w:val="00C448F7"/>
    <w:rsid w:val="00C572D2"/>
    <w:rsid w:val="00C70C61"/>
    <w:rsid w:val="00C73F44"/>
    <w:rsid w:val="00C748A0"/>
    <w:rsid w:val="00C752B7"/>
    <w:rsid w:val="00C86212"/>
    <w:rsid w:val="00C9089A"/>
    <w:rsid w:val="00C908A0"/>
    <w:rsid w:val="00C93F55"/>
    <w:rsid w:val="00C94306"/>
    <w:rsid w:val="00CC3D5D"/>
    <w:rsid w:val="00CC524B"/>
    <w:rsid w:val="00CD5F3D"/>
    <w:rsid w:val="00CD62E3"/>
    <w:rsid w:val="00CF674C"/>
    <w:rsid w:val="00D06F65"/>
    <w:rsid w:val="00D269FF"/>
    <w:rsid w:val="00D33EDA"/>
    <w:rsid w:val="00D34DB0"/>
    <w:rsid w:val="00D35271"/>
    <w:rsid w:val="00D4136C"/>
    <w:rsid w:val="00D61FB2"/>
    <w:rsid w:val="00D6489D"/>
    <w:rsid w:val="00D6618C"/>
    <w:rsid w:val="00D67AF8"/>
    <w:rsid w:val="00D7294C"/>
    <w:rsid w:val="00D729BA"/>
    <w:rsid w:val="00D86DA5"/>
    <w:rsid w:val="00D96DFB"/>
    <w:rsid w:val="00DB64E7"/>
    <w:rsid w:val="00DC6233"/>
    <w:rsid w:val="00DE1B77"/>
    <w:rsid w:val="00DE4F33"/>
    <w:rsid w:val="00E069E0"/>
    <w:rsid w:val="00E23B8C"/>
    <w:rsid w:val="00E23CE4"/>
    <w:rsid w:val="00E25935"/>
    <w:rsid w:val="00E26143"/>
    <w:rsid w:val="00E3500B"/>
    <w:rsid w:val="00E44664"/>
    <w:rsid w:val="00E8658F"/>
    <w:rsid w:val="00E948FC"/>
    <w:rsid w:val="00E954E1"/>
    <w:rsid w:val="00E96B26"/>
    <w:rsid w:val="00EA096B"/>
    <w:rsid w:val="00EA6354"/>
    <w:rsid w:val="00EA6BC6"/>
    <w:rsid w:val="00EB1E2D"/>
    <w:rsid w:val="00EB2851"/>
    <w:rsid w:val="00EC4896"/>
    <w:rsid w:val="00EC4BBF"/>
    <w:rsid w:val="00ED1CCB"/>
    <w:rsid w:val="00ED2F6A"/>
    <w:rsid w:val="00ED618E"/>
    <w:rsid w:val="00EE06EA"/>
    <w:rsid w:val="00EE0A96"/>
    <w:rsid w:val="00F051A8"/>
    <w:rsid w:val="00F23129"/>
    <w:rsid w:val="00F2648D"/>
    <w:rsid w:val="00F32833"/>
    <w:rsid w:val="00F4063E"/>
    <w:rsid w:val="00F41773"/>
    <w:rsid w:val="00F45A5F"/>
    <w:rsid w:val="00F47F3E"/>
    <w:rsid w:val="00F51FD7"/>
    <w:rsid w:val="00F56E3B"/>
    <w:rsid w:val="00F66DF5"/>
    <w:rsid w:val="00F67A47"/>
    <w:rsid w:val="00F8768F"/>
    <w:rsid w:val="00F95A2E"/>
    <w:rsid w:val="00FA207A"/>
    <w:rsid w:val="00FB564A"/>
    <w:rsid w:val="00FD2BD9"/>
    <w:rsid w:val="00FD4AF7"/>
    <w:rsid w:val="00FD6256"/>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80EE8"/>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920310"/>
  </w:style>
  <w:style w:type="paragraph" w:styleId="Heading1">
    <w:name w:val="heading 1"/>
    <w:basedOn w:val="Normal"/>
    <w:next w:val="Normal"/>
    <w:link w:val="Heading1Char"/>
    <w:uiPriority w:val="1"/>
    <w:qFormat/>
    <w:rsid w:val="00A25BA1"/>
    <w:pPr>
      <w:keepNext/>
      <w:keepLines/>
      <w:spacing w:before="260"/>
      <w:contextualSpacing/>
      <w:outlineLvl w:val="0"/>
    </w:pPr>
    <w:rPr>
      <w:rFonts w:eastAsiaTheme="majorEastAsia" w:cstheme="majorBidi"/>
      <w:b/>
      <w:bCs/>
      <w:sz w:val="22"/>
      <w:szCs w:val="28"/>
    </w:rPr>
  </w:style>
  <w:style w:type="paragraph" w:styleId="Heading2">
    <w:name w:val="heading 2"/>
    <w:basedOn w:val="Normal"/>
    <w:next w:val="Normal"/>
    <w:link w:val="Heading2Char"/>
    <w:uiPriority w:val="1"/>
    <w:qFormat/>
    <w:rsid w:val="00A25BA1"/>
    <w:pPr>
      <w:keepNext/>
      <w:keepLines/>
      <w:spacing w:before="260"/>
      <w:contextualSpacing/>
      <w:outlineLvl w:val="1"/>
    </w:pPr>
    <w:rPr>
      <w:rFonts w:eastAsiaTheme="majorEastAsia" w:cstheme="majorBidi"/>
      <w:b/>
      <w:bCs/>
      <w:szCs w:val="26"/>
    </w:rPr>
  </w:style>
  <w:style w:type="paragraph" w:styleId="Heading3">
    <w:name w:val="heading 3"/>
    <w:basedOn w:val="Normal"/>
    <w:next w:val="Normal"/>
    <w:link w:val="Heading3Char"/>
    <w:uiPriority w:val="1"/>
    <w:qFormat/>
    <w:rsid w:val="00A25BA1"/>
    <w:pPr>
      <w:keepNext/>
      <w:keepLines/>
      <w:spacing w:before="260" w:line="260" w:lineRule="exact"/>
      <w:contextualSpacing/>
      <w:outlineLvl w:val="2"/>
    </w:pPr>
    <w:rPr>
      <w:rFonts w:eastAsiaTheme="majorEastAsia" w:cstheme="majorBidi"/>
      <w:b/>
      <w:bCs/>
      <w:i/>
    </w:rPr>
  </w:style>
  <w:style w:type="paragraph" w:styleId="Heading4">
    <w:name w:val="heading 4"/>
    <w:basedOn w:val="Normal"/>
    <w:next w:val="Normal"/>
    <w:link w:val="Heading4Char"/>
    <w:uiPriority w:val="1"/>
    <w:qFormat/>
    <w:rsid w:val="00A25BA1"/>
    <w:pPr>
      <w:keepNext/>
      <w:keepLines/>
      <w:spacing w:before="260"/>
      <w:contextualSpacing/>
      <w:outlineLvl w:val="3"/>
    </w:pPr>
    <w:rPr>
      <w:rFonts w:eastAsiaTheme="majorEastAsia" w:cstheme="majorBidi"/>
      <w:bCs/>
      <w:i/>
      <w:iCs/>
    </w:rPr>
  </w:style>
  <w:style w:type="paragraph" w:styleId="Heading5">
    <w:name w:val="heading 5"/>
    <w:basedOn w:val="Normal"/>
    <w:next w:val="Normal"/>
    <w:link w:val="Heading5Char"/>
    <w:uiPriority w:val="1"/>
    <w:semiHidden/>
    <w:qFormat/>
    <w:rsid w:val="00A25BA1"/>
    <w:pPr>
      <w:keepNext/>
      <w:keepLines/>
      <w:outlineLvl w:val="4"/>
    </w:pPr>
    <w:rPr>
      <w:rFonts w:eastAsiaTheme="majorEastAsia" w:cstheme="majorBidi"/>
      <w:b/>
    </w:rPr>
  </w:style>
  <w:style w:type="paragraph" w:styleId="Heading6">
    <w:name w:val="heading 6"/>
    <w:basedOn w:val="Normal"/>
    <w:next w:val="Normal"/>
    <w:link w:val="Heading6Char"/>
    <w:uiPriority w:val="1"/>
    <w:semiHidden/>
    <w:qFormat/>
    <w:rsid w:val="00A25BA1"/>
    <w:pPr>
      <w:keepNext/>
      <w:keepLines/>
      <w:outlineLvl w:val="5"/>
    </w:pPr>
    <w:rPr>
      <w:rFonts w:eastAsiaTheme="majorEastAsia" w:cstheme="majorBidi"/>
      <w:b/>
      <w:iCs/>
    </w:rPr>
  </w:style>
  <w:style w:type="paragraph" w:styleId="Heading7">
    <w:name w:val="heading 7"/>
    <w:basedOn w:val="Normal"/>
    <w:next w:val="Normal"/>
    <w:link w:val="Heading7Char"/>
    <w:uiPriority w:val="1"/>
    <w:semiHidden/>
    <w:qFormat/>
    <w:rsid w:val="00A25BA1"/>
    <w:pPr>
      <w:keepNext/>
      <w:keepLines/>
      <w:outlineLvl w:val="6"/>
    </w:pPr>
    <w:rPr>
      <w:rFonts w:eastAsiaTheme="majorEastAsia" w:cstheme="majorBidi"/>
      <w:b/>
      <w:iCs/>
    </w:rPr>
  </w:style>
  <w:style w:type="paragraph" w:styleId="Heading8">
    <w:name w:val="heading 8"/>
    <w:basedOn w:val="Normal"/>
    <w:next w:val="Normal"/>
    <w:link w:val="Heading8Char"/>
    <w:uiPriority w:val="1"/>
    <w:semiHidden/>
    <w:qFormat/>
    <w:rsid w:val="00A25BA1"/>
    <w:pPr>
      <w:keepNext/>
      <w:keepLines/>
      <w:outlineLvl w:val="7"/>
    </w:pPr>
    <w:rPr>
      <w:rFonts w:eastAsiaTheme="majorEastAsia" w:cstheme="majorBidi"/>
      <w:b/>
    </w:rPr>
  </w:style>
  <w:style w:type="paragraph" w:styleId="Heading9">
    <w:name w:val="heading 9"/>
    <w:basedOn w:val="Normal"/>
    <w:next w:val="Normal"/>
    <w:link w:val="Heading9Char"/>
    <w:uiPriority w:val="1"/>
    <w:semiHidden/>
    <w:qFormat/>
    <w:rsid w:val="00A25BA1"/>
    <w:pPr>
      <w:keepNext/>
      <w:keepLines/>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5BA1"/>
    <w:rPr>
      <w:rFonts w:ascii="Campton Book" w:eastAsiaTheme="majorEastAsia" w:hAnsi="Campton Book" w:cstheme="majorBidi"/>
      <w:b/>
      <w:bCs/>
      <w:sz w:val="22"/>
      <w:szCs w:val="28"/>
    </w:rPr>
  </w:style>
  <w:style w:type="character" w:customStyle="1" w:styleId="Heading2Char">
    <w:name w:val="Heading 2 Char"/>
    <w:basedOn w:val="DefaultParagraphFont"/>
    <w:link w:val="Heading2"/>
    <w:uiPriority w:val="1"/>
    <w:rsid w:val="00A25BA1"/>
    <w:rPr>
      <w:rFonts w:ascii="Campton Book" w:eastAsiaTheme="majorEastAsia" w:hAnsi="Campton Book" w:cstheme="majorBidi"/>
      <w:b/>
      <w:bCs/>
      <w:sz w:val="19"/>
      <w:szCs w:val="26"/>
    </w:rPr>
  </w:style>
  <w:style w:type="character" w:customStyle="1" w:styleId="Heading3Char">
    <w:name w:val="Heading 3 Char"/>
    <w:basedOn w:val="DefaultParagraphFont"/>
    <w:link w:val="Heading3"/>
    <w:uiPriority w:val="1"/>
    <w:rsid w:val="00A25BA1"/>
    <w:rPr>
      <w:rFonts w:ascii="Campton Book" w:eastAsiaTheme="majorEastAsia" w:hAnsi="Campton Book" w:cstheme="majorBidi"/>
      <w:b/>
      <w:bCs/>
      <w:i/>
      <w:sz w:val="19"/>
      <w:szCs w:val="19"/>
    </w:rPr>
  </w:style>
  <w:style w:type="character" w:customStyle="1" w:styleId="Heading4Char">
    <w:name w:val="Heading 4 Char"/>
    <w:basedOn w:val="DefaultParagraphFont"/>
    <w:link w:val="Heading4"/>
    <w:uiPriority w:val="1"/>
    <w:rsid w:val="00A25BA1"/>
    <w:rPr>
      <w:rFonts w:ascii="Campton Book" w:eastAsiaTheme="majorEastAsia" w:hAnsi="Campton Book" w:cstheme="majorBidi"/>
      <w:bCs/>
      <w:i/>
      <w:iCs/>
      <w:sz w:val="19"/>
      <w:szCs w:val="19"/>
    </w:rPr>
  </w:style>
  <w:style w:type="character" w:customStyle="1" w:styleId="Heading5Char">
    <w:name w:val="Heading 5 Char"/>
    <w:basedOn w:val="DefaultParagraphFont"/>
    <w:link w:val="Heading5"/>
    <w:uiPriority w:val="1"/>
    <w:semiHidden/>
    <w:rsid w:val="00A25BA1"/>
    <w:rPr>
      <w:rFonts w:ascii="Campton Book" w:eastAsiaTheme="majorEastAsia" w:hAnsi="Campton Book" w:cstheme="majorBidi"/>
      <w:b/>
      <w:sz w:val="19"/>
      <w:szCs w:val="19"/>
    </w:rPr>
  </w:style>
  <w:style w:type="character" w:customStyle="1" w:styleId="Heading6Char">
    <w:name w:val="Heading 6 Char"/>
    <w:basedOn w:val="DefaultParagraphFont"/>
    <w:link w:val="Heading6"/>
    <w:uiPriority w:val="1"/>
    <w:semiHidden/>
    <w:rsid w:val="00A25BA1"/>
    <w:rPr>
      <w:rFonts w:ascii="Campton Book" w:eastAsiaTheme="majorEastAsia" w:hAnsi="Campton Book" w:cstheme="majorBidi"/>
      <w:b/>
      <w:iCs/>
      <w:sz w:val="19"/>
      <w:szCs w:val="19"/>
    </w:rPr>
  </w:style>
  <w:style w:type="character" w:customStyle="1" w:styleId="Heading7Char">
    <w:name w:val="Heading 7 Char"/>
    <w:basedOn w:val="DefaultParagraphFont"/>
    <w:link w:val="Heading7"/>
    <w:uiPriority w:val="1"/>
    <w:semiHidden/>
    <w:rsid w:val="00A25BA1"/>
    <w:rPr>
      <w:rFonts w:ascii="Campton Book" w:eastAsiaTheme="majorEastAsia" w:hAnsi="Campton Book" w:cstheme="majorBidi"/>
      <w:b/>
      <w:iCs/>
      <w:sz w:val="19"/>
      <w:szCs w:val="19"/>
    </w:rPr>
  </w:style>
  <w:style w:type="character" w:customStyle="1" w:styleId="Heading9Char">
    <w:name w:val="Heading 9 Char"/>
    <w:basedOn w:val="DefaultParagraphFont"/>
    <w:link w:val="Heading9"/>
    <w:uiPriority w:val="1"/>
    <w:semiHidden/>
    <w:rsid w:val="00A25BA1"/>
    <w:rPr>
      <w:rFonts w:ascii="Campton Book" w:eastAsiaTheme="majorEastAsia" w:hAnsi="Campton Book" w:cstheme="majorBidi"/>
      <w:b/>
      <w:iCs/>
      <w:sz w:val="19"/>
      <w:szCs w:val="19"/>
    </w:rPr>
  </w:style>
  <w:style w:type="paragraph" w:styleId="ListNumber">
    <w:name w:val="List Number"/>
    <w:basedOn w:val="Normal"/>
    <w:uiPriority w:val="2"/>
    <w:qFormat/>
    <w:rsid w:val="00A25BA1"/>
    <w:pPr>
      <w:numPr>
        <w:numId w:val="17"/>
      </w:numPr>
      <w:contextualSpacing/>
    </w:pPr>
  </w:style>
  <w:style w:type="paragraph" w:styleId="ListParagraph">
    <w:name w:val="List Paragraph"/>
    <w:basedOn w:val="Normal"/>
    <w:uiPriority w:val="34"/>
    <w:semiHidden/>
    <w:qFormat/>
    <w:rsid w:val="00A25BA1"/>
    <w:pPr>
      <w:ind w:left="720"/>
      <w:contextualSpacing/>
    </w:pPr>
  </w:style>
  <w:style w:type="character" w:customStyle="1" w:styleId="Heading8Char">
    <w:name w:val="Heading 8 Char"/>
    <w:basedOn w:val="DefaultParagraphFont"/>
    <w:link w:val="Heading8"/>
    <w:uiPriority w:val="1"/>
    <w:semiHidden/>
    <w:rsid w:val="00A25BA1"/>
    <w:rPr>
      <w:rFonts w:ascii="Campton Book" w:eastAsiaTheme="majorEastAsia" w:hAnsi="Campton Book" w:cstheme="majorBidi"/>
      <w:b/>
      <w:sz w:val="19"/>
      <w:szCs w:val="19"/>
    </w:rPr>
  </w:style>
  <w:style w:type="paragraph" w:styleId="Title">
    <w:name w:val="Title"/>
    <w:basedOn w:val="Normal"/>
    <w:next w:val="Normal"/>
    <w:link w:val="TitleChar"/>
    <w:uiPriority w:val="5"/>
    <w:semiHidden/>
    <w:qFormat/>
    <w:rsid w:val="007B5198"/>
    <w:pPr>
      <w:contextualSpacing/>
    </w:pPr>
    <w:rPr>
      <w:rFonts w:eastAsiaTheme="majorEastAsia" w:cstheme="majorBidi"/>
      <w:kern w:val="28"/>
      <w:szCs w:val="52"/>
    </w:rPr>
  </w:style>
  <w:style w:type="character" w:customStyle="1" w:styleId="TitleChar">
    <w:name w:val="Title Char"/>
    <w:basedOn w:val="DefaultParagraphFont"/>
    <w:link w:val="Title"/>
    <w:uiPriority w:val="5"/>
    <w:semiHidden/>
    <w:rsid w:val="0038054F"/>
    <w:rPr>
      <w:rFonts w:eastAsiaTheme="majorEastAsia" w:cstheme="majorBidi"/>
      <w:kern w:val="28"/>
      <w:szCs w:val="52"/>
    </w:rPr>
  </w:style>
  <w:style w:type="paragraph" w:styleId="Subtitle">
    <w:name w:val="Subtitle"/>
    <w:basedOn w:val="Normal"/>
    <w:next w:val="Normal"/>
    <w:link w:val="SubtitleChar"/>
    <w:uiPriority w:val="5"/>
    <w:semiHidden/>
    <w:qFormat/>
    <w:rsid w:val="00A25BA1"/>
    <w:pPr>
      <w:numPr>
        <w:ilvl w:val="1"/>
      </w:numPr>
    </w:pPr>
    <w:rPr>
      <w:rFonts w:eastAsiaTheme="majorEastAsia" w:cstheme="majorBidi"/>
      <w:b/>
      <w:iCs/>
      <w:sz w:val="18"/>
      <w:szCs w:val="24"/>
    </w:rPr>
  </w:style>
  <w:style w:type="character" w:customStyle="1" w:styleId="SubtitleChar">
    <w:name w:val="Subtitle Char"/>
    <w:basedOn w:val="DefaultParagraphFont"/>
    <w:link w:val="Subtitle"/>
    <w:uiPriority w:val="5"/>
    <w:semiHidden/>
    <w:rsid w:val="0038054F"/>
    <w:rPr>
      <w:rFonts w:eastAsiaTheme="majorEastAsia" w:cstheme="majorBidi"/>
      <w:b/>
      <w:iCs/>
      <w:sz w:val="18"/>
      <w:szCs w:val="24"/>
    </w:rPr>
  </w:style>
  <w:style w:type="character" w:styleId="SubtleEmphasis">
    <w:name w:val="Subtle Emphasis"/>
    <w:basedOn w:val="DefaultParagraphFont"/>
    <w:uiPriority w:val="19"/>
    <w:semiHidden/>
    <w:qFormat/>
    <w:rsid w:val="00A25BA1"/>
    <w:rPr>
      <w:i/>
      <w:iCs/>
      <w:color w:val="808080" w:themeColor="text1" w:themeTint="7F"/>
    </w:rPr>
  </w:style>
  <w:style w:type="character" w:styleId="Emphasis">
    <w:name w:val="Emphasis"/>
    <w:basedOn w:val="DefaultParagraphFont"/>
    <w:uiPriority w:val="20"/>
    <w:semiHidden/>
    <w:qFormat/>
    <w:rsid w:val="00A25BA1"/>
    <w:rPr>
      <w:i/>
      <w:iCs/>
    </w:rPr>
  </w:style>
  <w:style w:type="paragraph" w:styleId="Caption">
    <w:name w:val="caption"/>
    <w:basedOn w:val="Normal"/>
    <w:next w:val="Normal"/>
    <w:uiPriority w:val="4"/>
    <w:rsid w:val="00426971"/>
    <w:pPr>
      <w:keepNext/>
      <w:keepLines/>
      <w:spacing w:line="240" w:lineRule="atLeast"/>
    </w:pPr>
    <w:rPr>
      <w:b/>
      <w:bCs/>
      <w:color w:val="53738B"/>
      <w:sz w:val="18"/>
      <w:szCs w:val="18"/>
    </w:rPr>
  </w:style>
  <w:style w:type="paragraph" w:styleId="TOC1">
    <w:name w:val="toc 1"/>
    <w:basedOn w:val="Normal"/>
    <w:next w:val="Normal"/>
    <w:uiPriority w:val="39"/>
    <w:semiHidden/>
    <w:rsid w:val="00CC3D5D"/>
    <w:pPr>
      <w:spacing w:before="260"/>
      <w:ind w:right="567"/>
      <w:contextualSpacing/>
    </w:pPr>
  </w:style>
  <w:style w:type="paragraph" w:styleId="TOC2">
    <w:name w:val="toc 2"/>
    <w:basedOn w:val="Normal"/>
    <w:next w:val="Normal"/>
    <w:uiPriority w:val="39"/>
    <w:semiHidden/>
    <w:rsid w:val="00CC3D5D"/>
    <w:pPr>
      <w:ind w:right="567"/>
    </w:pPr>
  </w:style>
  <w:style w:type="paragraph" w:styleId="TOC3">
    <w:name w:val="toc 3"/>
    <w:basedOn w:val="Normal"/>
    <w:next w:val="Normal"/>
    <w:uiPriority w:val="39"/>
    <w:semiHidden/>
    <w:rsid w:val="00CC3D5D"/>
    <w:pPr>
      <w:ind w:right="567"/>
    </w:pPr>
  </w:style>
  <w:style w:type="paragraph" w:styleId="TOC4">
    <w:name w:val="toc 4"/>
    <w:basedOn w:val="Normal"/>
    <w:next w:val="Normal"/>
    <w:uiPriority w:val="39"/>
    <w:semiHidden/>
    <w:rsid w:val="00CC3D5D"/>
    <w:pPr>
      <w:ind w:right="567"/>
    </w:pPr>
  </w:style>
  <w:style w:type="paragraph" w:styleId="TOC5">
    <w:name w:val="toc 5"/>
    <w:basedOn w:val="Normal"/>
    <w:next w:val="Normal"/>
    <w:uiPriority w:val="39"/>
    <w:semiHidden/>
    <w:rsid w:val="00CC3D5D"/>
    <w:pPr>
      <w:ind w:right="567"/>
    </w:pPr>
  </w:style>
  <w:style w:type="paragraph" w:styleId="TOC6">
    <w:name w:val="toc 6"/>
    <w:basedOn w:val="Normal"/>
    <w:next w:val="Normal"/>
    <w:uiPriority w:val="39"/>
    <w:semiHidden/>
    <w:rsid w:val="00CC3D5D"/>
    <w:pPr>
      <w:ind w:right="567"/>
    </w:pPr>
  </w:style>
  <w:style w:type="paragraph" w:styleId="TOC7">
    <w:name w:val="toc 7"/>
    <w:basedOn w:val="Normal"/>
    <w:next w:val="Normal"/>
    <w:uiPriority w:val="39"/>
    <w:semiHidden/>
    <w:rsid w:val="00CC3D5D"/>
    <w:pPr>
      <w:ind w:right="567"/>
    </w:pPr>
  </w:style>
  <w:style w:type="paragraph" w:styleId="TOC8">
    <w:name w:val="toc 8"/>
    <w:basedOn w:val="Normal"/>
    <w:next w:val="Normal"/>
    <w:uiPriority w:val="39"/>
    <w:semiHidden/>
    <w:rsid w:val="00CC3D5D"/>
    <w:pPr>
      <w:ind w:right="567"/>
    </w:pPr>
  </w:style>
  <w:style w:type="paragraph" w:styleId="TOC9">
    <w:name w:val="toc 9"/>
    <w:basedOn w:val="Normal"/>
    <w:next w:val="Normal"/>
    <w:uiPriority w:val="39"/>
    <w:semiHidden/>
    <w:rsid w:val="00CC3D5D"/>
    <w:pPr>
      <w:ind w:right="567"/>
    </w:pPr>
  </w:style>
  <w:style w:type="paragraph" w:styleId="TOCHeading">
    <w:name w:val="TOC Heading"/>
    <w:basedOn w:val="Heading1"/>
    <w:next w:val="Normal"/>
    <w:uiPriority w:val="39"/>
    <w:semiHidden/>
    <w:qFormat/>
    <w:rsid w:val="007B5198"/>
    <w:pPr>
      <w:outlineLvl w:val="9"/>
    </w:pPr>
  </w:style>
  <w:style w:type="paragraph" w:styleId="Footer">
    <w:name w:val="footer"/>
    <w:basedOn w:val="Normal"/>
    <w:link w:val="FooterChar"/>
    <w:uiPriority w:val="99"/>
    <w:semiHidden/>
    <w:rsid w:val="007B5198"/>
    <w:pPr>
      <w:tabs>
        <w:tab w:val="center" w:pos="4819"/>
        <w:tab w:val="right" w:pos="9638"/>
      </w:tabs>
    </w:pPr>
    <w:rPr>
      <w:sz w:val="16"/>
    </w:rPr>
  </w:style>
  <w:style w:type="character" w:customStyle="1" w:styleId="FooterChar">
    <w:name w:val="Footer Char"/>
    <w:basedOn w:val="DefaultParagraphFont"/>
    <w:link w:val="Footer"/>
    <w:uiPriority w:val="99"/>
    <w:semiHidden/>
    <w:rsid w:val="00281C6A"/>
    <w:rPr>
      <w:sz w:val="16"/>
    </w:rPr>
  </w:style>
  <w:style w:type="paragraph" w:styleId="Header">
    <w:name w:val="header"/>
    <w:basedOn w:val="Normal"/>
    <w:link w:val="HeaderChar"/>
    <w:uiPriority w:val="99"/>
    <w:rsid w:val="007B5198"/>
    <w:pPr>
      <w:tabs>
        <w:tab w:val="center" w:pos="4819"/>
        <w:tab w:val="right" w:pos="9638"/>
      </w:tabs>
    </w:pPr>
    <w:rPr>
      <w:sz w:val="16"/>
    </w:rPr>
  </w:style>
  <w:style w:type="character" w:customStyle="1" w:styleId="HeaderChar">
    <w:name w:val="Header Char"/>
    <w:basedOn w:val="DefaultParagraphFont"/>
    <w:link w:val="Header"/>
    <w:uiPriority w:val="99"/>
    <w:rsid w:val="00281C6A"/>
    <w:rPr>
      <w:sz w:val="16"/>
    </w:rPr>
  </w:style>
  <w:style w:type="paragraph" w:styleId="ListBullet">
    <w:name w:val="List Bullet"/>
    <w:basedOn w:val="Normal"/>
    <w:uiPriority w:val="99"/>
    <w:qFormat/>
    <w:rsid w:val="005D6AAA"/>
    <w:pPr>
      <w:numPr>
        <w:numId w:val="23"/>
      </w:numPr>
      <w:contextualSpacing/>
    </w:pPr>
  </w:style>
  <w:style w:type="paragraph" w:styleId="FootnoteText">
    <w:name w:val="footnote text"/>
    <w:basedOn w:val="Normal"/>
    <w:link w:val="FootnoteTextChar"/>
    <w:uiPriority w:val="99"/>
    <w:semiHidden/>
    <w:rsid w:val="00A25BA1"/>
    <w:pPr>
      <w:spacing w:line="240" w:lineRule="auto"/>
    </w:pPr>
    <w:rPr>
      <w:sz w:val="18"/>
    </w:rPr>
  </w:style>
  <w:style w:type="character" w:customStyle="1" w:styleId="FootnoteTextChar">
    <w:name w:val="Footnote Text Char"/>
    <w:basedOn w:val="DefaultParagraphFont"/>
    <w:link w:val="FootnoteText"/>
    <w:uiPriority w:val="99"/>
    <w:semiHidden/>
    <w:rsid w:val="00281C6A"/>
    <w:rPr>
      <w:sz w:val="18"/>
    </w:rPr>
  </w:style>
  <w:style w:type="paragraph" w:styleId="EndnoteText">
    <w:name w:val="endnote text"/>
    <w:basedOn w:val="Normal"/>
    <w:link w:val="EndnoteTextChar"/>
    <w:uiPriority w:val="99"/>
    <w:semiHidden/>
    <w:rsid w:val="00A25BA1"/>
    <w:pPr>
      <w:spacing w:line="240" w:lineRule="auto"/>
    </w:pPr>
    <w:rPr>
      <w:sz w:val="18"/>
    </w:rPr>
  </w:style>
  <w:style w:type="character" w:customStyle="1" w:styleId="EndnoteTextChar">
    <w:name w:val="Endnote Text Char"/>
    <w:basedOn w:val="DefaultParagraphFont"/>
    <w:link w:val="EndnoteTex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PageNumber">
    <w:name w:val="page number"/>
    <w:basedOn w:val="DefaultParagraphFont"/>
    <w:uiPriority w:val="99"/>
    <w:semiHidden/>
    <w:rsid w:val="007B5198"/>
    <w:rPr>
      <w:rFonts w:ascii="Arial" w:hAnsi="Arial"/>
      <w:sz w:val="16"/>
    </w:rPr>
  </w:style>
  <w:style w:type="character" w:styleId="LineNumber">
    <w:name w:val="line number"/>
    <w:basedOn w:val="DefaultParagraphFont"/>
    <w:uiPriority w:val="99"/>
    <w:semiHidden/>
    <w:rsid w:val="00A25BA1"/>
  </w:style>
  <w:style w:type="table" w:styleId="TableGrid">
    <w:name w:val="Table Grid"/>
    <w:basedOn w:val="Table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ceholderText">
    <w:name w:val="Placeholder Text"/>
    <w:basedOn w:val="DefaultParagraphFont"/>
    <w:uiPriority w:val="99"/>
    <w:semiHidden/>
    <w:rsid w:val="00A25BA1"/>
    <w:rPr>
      <w:color w:val="808080"/>
    </w:rPr>
  </w:style>
  <w:style w:type="paragraph" w:styleId="BalloonText">
    <w:name w:val="Balloon Text"/>
    <w:basedOn w:val="Normal"/>
    <w:link w:val="BalloonTextChar"/>
    <w:uiPriority w:val="99"/>
    <w:semiHidden/>
    <w:rsid w:val="00A25B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ListBullet2">
    <w:name w:val="List Bullet 2"/>
    <w:basedOn w:val="Normal"/>
    <w:uiPriority w:val="2"/>
    <w:qFormat/>
    <w:rsid w:val="005D6AAA"/>
    <w:pPr>
      <w:numPr>
        <w:ilvl w:val="1"/>
        <w:numId w:val="23"/>
      </w:numPr>
      <w:contextualSpacing/>
    </w:pPr>
  </w:style>
  <w:style w:type="paragraph" w:styleId="ListBullet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le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leNormal"/>
    <w:next w:val="GridTable4-Accent2"/>
    <w:uiPriority w:val="49"/>
    <w:rsid w:val="00E3500B"/>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DefaultParagraphFont"/>
    <w:uiPriority w:val="99"/>
    <w:unhideWhenUsed/>
    <w:rsid w:val="00E3500B"/>
    <w:rPr>
      <w:color w:val="28506E" w:themeColor="hyperlink"/>
      <w:u w:val="single"/>
    </w:rPr>
  </w:style>
  <w:style w:type="table" w:styleId="GridTable4-Accent2">
    <w:name w:val="Grid Table 4 Accent 2"/>
    <w:basedOn w:val="TableNormal"/>
    <w:uiPriority w:val="49"/>
    <w:rsid w:val="00E3500B"/>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 w:type="character" w:styleId="UnresolvedMention">
    <w:name w:val="Unresolved Mention"/>
    <w:basedOn w:val="DefaultParagraphFont"/>
    <w:uiPriority w:val="99"/>
    <w:semiHidden/>
    <w:unhideWhenUsed/>
    <w:rsid w:val="00065D5A"/>
    <w:rPr>
      <w:color w:val="605E5C"/>
      <w:shd w:val="clear" w:color="auto" w:fill="E1DFDD"/>
    </w:rPr>
  </w:style>
  <w:style w:type="paragraph" w:styleId="CommentText">
    <w:name w:val="annotation text"/>
    <w:basedOn w:val="Normal"/>
    <w:link w:val="CommentTextChar"/>
    <w:uiPriority w:val="99"/>
    <w:unhideWhenUsed/>
    <w:rsid w:val="00065D5A"/>
    <w:pPr>
      <w:spacing w:line="240" w:lineRule="auto"/>
    </w:pPr>
  </w:style>
  <w:style w:type="character" w:customStyle="1" w:styleId="CommentTextChar">
    <w:name w:val="Comment Text Char"/>
    <w:basedOn w:val="DefaultParagraphFont"/>
    <w:link w:val="CommentText"/>
    <w:uiPriority w:val="99"/>
    <w:rsid w:val="00065D5A"/>
  </w:style>
  <w:style w:type="table" w:customStyle="1" w:styleId="TableGrid1">
    <w:name w:val="Table Grid1"/>
    <w:basedOn w:val="TableNormal"/>
    <w:next w:val="TableGrid"/>
    <w:rsid w:val="005D42A4"/>
    <w:pPr>
      <w:spacing w:line="240" w:lineRule="atLeast"/>
    </w:pPr>
    <w:rPr>
      <w:rFonts w:ascii="Georgia" w:eastAsia="Times New Roman" w:hAnsi="Georgia" w:cs="Times New Roman"/>
      <w:sz w:val="21"/>
      <w:szCs w:val="21"/>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fsn.dk/uddannelse/videregaaende-uddannelser/censorsysteme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sn.dk/institutioner-og-drift/styring-af-uddannelsesudbud/saerlig-godkendelsesprocedure-for-nye-universitetsuddannelser/" TargetMode="External"/><Relationship Id="rId4" Type="http://schemas.openxmlformats.org/officeDocument/2006/relationships/styles" Target="styles.xml"/><Relationship Id="rId9" Type="http://schemas.openxmlformats.org/officeDocument/2006/relationships/hyperlink" Target="https://ufsn.dk/institutioner-og-drift/styring-af-uddannelsesudbud/saerlig-godkendelsesprocedure-for-nye-universitetsuddannelser/"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524-279D-4FB4-AD61-A907F69DC1C5}">
  <ds:schemaRefs>
    <ds:schemaRef ds:uri="http://www.software-innovation.no/growBusinessDocument"/>
  </ds:schemaRefs>
</ds:datastoreItem>
</file>

<file path=customXml/itemProps2.xml><?xml version="1.0" encoding="utf-8"?>
<ds:datastoreItem xmlns:ds="http://schemas.openxmlformats.org/officeDocument/2006/customXml" ds:itemID="{29264AB0-5A3F-4540-9EBA-D1A627AF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Notat - Bilag - stående</Template>
  <TotalTime>103</TotalTime>
  <Pages>5</Pages>
  <Words>1734</Words>
  <Characters>9885</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Marie Øgendal Grout</cp:lastModifiedBy>
  <cp:revision>27</cp:revision>
  <dcterms:created xsi:type="dcterms:W3CDTF">2025-06-13T10:17:00Z</dcterms:created>
  <dcterms:modified xsi:type="dcterms:W3CDTF">2026-02-16T14:09:00Z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